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C6" w:rsidRDefault="00502AC6" w:rsidP="00502AC6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ANEXO</w:t>
      </w:r>
    </w:p>
    <w:p w:rsidR="00502AC6" w:rsidRDefault="00502AC6" w:rsidP="00502AC6">
      <w:pPr>
        <w:rPr>
          <w:rFonts w:ascii="Times New Roman" w:hAnsi="Times New Roman"/>
          <w:b/>
          <w:u w:val="single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410"/>
        <w:gridCol w:w="851"/>
        <w:gridCol w:w="850"/>
        <w:gridCol w:w="1134"/>
        <w:gridCol w:w="993"/>
        <w:gridCol w:w="992"/>
        <w:gridCol w:w="709"/>
        <w:gridCol w:w="567"/>
        <w:gridCol w:w="567"/>
        <w:gridCol w:w="1134"/>
        <w:gridCol w:w="1134"/>
        <w:gridCol w:w="728"/>
        <w:gridCol w:w="1540"/>
      </w:tblGrid>
      <w:tr w:rsidR="00502AC6" w:rsidRPr="00502AC6" w:rsidTr="00502AC6">
        <w:trPr>
          <w:trHeight w:val="64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Nº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APELLIDOS, NOMBRE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DNI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TEST PRÁCTICO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HERRAMIENTAS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PALOTE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AMOLADORA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TIJERA PODAR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MAYO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HACHA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ENGRASADORA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RESULTADO HERRAMIENTAS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PRACTICO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802CA3" w:rsidRDefault="00BE5FE9" w:rsidP="00BE5FE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02CA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CALIFICACIÓN </w:t>
            </w:r>
            <w:r w:rsidR="00502AC6" w:rsidRPr="00802CA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TOTAL</w:t>
            </w:r>
          </w:p>
          <w:p w:rsidR="00BE5FE9" w:rsidRPr="00802CA3" w:rsidRDefault="00BE5FE9" w:rsidP="00BE5FE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02CA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(media aritmética)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ÁLVARO COBO, ANTONIO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***2994**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8,33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8,94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BLANCO ÁLVAREZ, IVÁN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***5856**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8,33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7,11</w:t>
            </w:r>
          </w:p>
        </w:tc>
      </w:tr>
      <w:tr w:rsidR="00BE5FE9" w:rsidRPr="00BE5FE9" w:rsidTr="00BE5FE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BE5FE9" w:rsidRDefault="00502AC6" w:rsidP="00502AC6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BE5FE9" w:rsidRDefault="00502AC6" w:rsidP="00502AC6">
            <w:pPr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BOSCH CASTILLO, RAMSÉS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BE5FE9" w:rsidRDefault="00502AC6" w:rsidP="00502AC6">
            <w:pPr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***0310**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02AC6" w:rsidRPr="00BE5FE9" w:rsidRDefault="00FE1A94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802CA3" w:rsidRDefault="00BE5FE9" w:rsidP="00BE5FE9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802CA3">
              <w:rPr>
                <w:rFonts w:ascii="Calibri" w:hAnsi="Calibri"/>
                <w:b/>
                <w:color w:val="FF0000"/>
              </w:rPr>
              <w:t>N/P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CABEZÓN ARIAS, MARÍA CRISTINA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***4391**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2/6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3,33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4,94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CALDERÓN MARTINEZ, MERCEDES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***4006**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2/6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3,33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4,44</w:t>
            </w:r>
          </w:p>
        </w:tc>
        <w:bookmarkStart w:id="0" w:name="_GoBack"/>
        <w:bookmarkEnd w:id="0"/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CORRAL SUÁREZ, MOISÉS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***1698**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8,33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8,78</w:t>
            </w:r>
          </w:p>
        </w:tc>
      </w:tr>
      <w:tr w:rsidR="00BE5FE9" w:rsidRPr="00BE5FE9" w:rsidTr="00BE5FE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BE5FE9" w:rsidRDefault="00502AC6" w:rsidP="00502AC6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BE5FE9" w:rsidRDefault="00502AC6" w:rsidP="00502AC6">
            <w:pPr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CUE NORIEGA, ANDRÉS FLORENTINO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BE5FE9" w:rsidRDefault="00502AC6" w:rsidP="00502AC6">
            <w:pPr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***8835**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02AC6" w:rsidRPr="00BE5FE9" w:rsidRDefault="00FE1A94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BE5FE9" w:rsidP="00BE5FE9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802CA3">
              <w:rPr>
                <w:rFonts w:ascii="Calibri" w:hAnsi="Calibri"/>
                <w:b/>
                <w:color w:val="FF0000"/>
              </w:rPr>
              <w:t>N/P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FALAGÁN AROZAMENA, LUIS RAMÓN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***2134**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8,33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8,44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FERNÁNDEZ SAEZ, FERNANDO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***4476**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9,17</w:t>
            </w:r>
          </w:p>
        </w:tc>
      </w:tr>
      <w:tr w:rsidR="00BE5FE9" w:rsidRPr="00BE5FE9" w:rsidTr="00BE5FE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BE5FE9" w:rsidRDefault="00502AC6" w:rsidP="00502AC6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BE5FE9" w:rsidRDefault="00502AC6" w:rsidP="00502AC6">
            <w:pPr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FERNÁNDEZ SANTAMARÍA, JAIME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BE5FE9" w:rsidRDefault="00502AC6" w:rsidP="00502AC6">
            <w:pPr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***5928**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BE5FE9" w:rsidRDefault="00FE1A94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BE5FE9" w:rsidRDefault="00BE5FE9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BE5FE9" w:rsidP="00BE5FE9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802CA3">
              <w:rPr>
                <w:rFonts w:ascii="Calibri" w:hAnsi="Calibri"/>
                <w:b/>
                <w:color w:val="FF0000"/>
              </w:rPr>
              <w:t>N/P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FERNÁNDEZ TEJERA, SERGIO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***8288**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8,5</w:t>
            </w:r>
          </w:p>
        </w:tc>
      </w:tr>
      <w:tr w:rsidR="00BE5FE9" w:rsidRPr="00BE5FE9" w:rsidTr="00BE5FE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BE5FE9" w:rsidRDefault="00502AC6" w:rsidP="00502AC6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BE5FE9" w:rsidRDefault="00502AC6" w:rsidP="00502AC6">
            <w:pPr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GALBÁN LEDO, JUAN RAMÓN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BE5FE9" w:rsidRDefault="00502AC6" w:rsidP="00502AC6">
            <w:pPr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***8274**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BE5FE9" w:rsidRDefault="00FE1A94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BE5FE9" w:rsidRDefault="00BE5FE9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BE5FE9" w:rsidP="00BE5FE9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802CA3">
              <w:rPr>
                <w:rFonts w:ascii="Calibri" w:hAnsi="Calibri"/>
                <w:b/>
                <w:color w:val="FF0000"/>
              </w:rPr>
              <w:t>N/P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GARCÍA FERNÁNDEZ, CÉSAR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***4035**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7,67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GÓMEZ ABASCAL, JOSE LUIS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***3442**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8,33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8,28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GÓMEZ ABASCAL, SANTIAGO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***4347**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8,33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7,44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GONZÁLEZ LLAMAZARES, NURIA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***0321**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4/6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7,22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GONZÁLEZ SÁNCHEZ, ÁNGEL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***9050**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4/6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6,72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GRIJUELA RODRIGUEZ, FERNANDO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***4457**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8,33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GUTIÉRREZ GONZÁLEZ, OSCAR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***8472**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8,83</w:t>
            </w:r>
          </w:p>
        </w:tc>
      </w:tr>
      <w:tr w:rsidR="00BE5FE9" w:rsidRPr="00BE5FE9" w:rsidTr="00FE1A9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BE5FE9" w:rsidRDefault="00502AC6" w:rsidP="00502AC6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BE5FE9" w:rsidRDefault="00502AC6" w:rsidP="00502AC6">
            <w:pPr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 xml:space="preserve">GUTIÉRREZ </w:t>
            </w:r>
            <w:proofErr w:type="spellStart"/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GUTIÉRREZ</w:t>
            </w:r>
            <w:proofErr w:type="spellEnd"/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, ALBERTO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BE5FE9" w:rsidRDefault="00502AC6" w:rsidP="00502AC6">
            <w:pPr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***3937**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BE5FE9" w:rsidRDefault="00FE1A94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FE1A94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FE1A94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FE1A94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FE1A94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FE1A94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FE1A94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FE1A94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02AC6" w:rsidRPr="00BE5FE9" w:rsidRDefault="00FE1A94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02AC6" w:rsidRPr="00BE5FE9" w:rsidRDefault="00FE1A94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BE5FE9" w:rsidP="00BE5FE9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802CA3">
              <w:rPr>
                <w:rFonts w:ascii="Calibri" w:hAnsi="Calibri"/>
                <w:b/>
                <w:color w:val="FF0000"/>
              </w:rPr>
              <w:t>N/P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LAGUILLO REBOLLEDO, MARIO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***5482**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8,33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5,44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LUENGO SAIZ, LUIS ALBERTO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***3436**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8,33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7,11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MÉNDEZ SANTAMARÍA, SANTIAGO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***4809**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8,33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6,78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MIGUEL MATEO, HUGO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***8811**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4/6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7,22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MIRABAL DELGADO, SAMUEL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***0882**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8,33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6,94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NIETO MARTÍN, IVÁN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***5328**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8,33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8,44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PÉREZ DE LA OSA, NÉSTOR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***3587**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8,5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PÉREZ GARCÍA, LORENZO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***2710**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9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POO ROIZ, DAVID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***3850**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8,33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7,11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POZUETA MARTÍNEZ, NURIA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***8197**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4/6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5,22</w:t>
            </w:r>
          </w:p>
        </w:tc>
      </w:tr>
      <w:tr w:rsidR="00BE5FE9" w:rsidRPr="00BE5FE9" w:rsidTr="00BE5FE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BE5FE9" w:rsidRDefault="00502AC6" w:rsidP="00502AC6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BE5FE9" w:rsidRDefault="00502AC6" w:rsidP="00502AC6">
            <w:pPr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ROGGERONE, MARCO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BE5FE9" w:rsidRDefault="00502AC6" w:rsidP="00502AC6">
            <w:pPr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***9421**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BE5FE9" w:rsidRDefault="00FE1A94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BE5FE9" w:rsidP="00BE5FE9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802CA3">
              <w:rPr>
                <w:rFonts w:ascii="Calibri" w:hAnsi="Calibri"/>
                <w:b/>
                <w:color w:val="FF0000"/>
              </w:rPr>
              <w:t>N/P</w:t>
            </w:r>
          </w:p>
        </w:tc>
      </w:tr>
      <w:tr w:rsidR="00BE5FE9" w:rsidRPr="00BE5FE9" w:rsidTr="00BE5FE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BE5FE9" w:rsidRDefault="00502AC6" w:rsidP="00502AC6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BE5FE9" w:rsidRDefault="00502AC6" w:rsidP="00502AC6">
            <w:pPr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RUIZ BOLADO, MARÍA CARMEN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BE5FE9" w:rsidRDefault="00502AC6" w:rsidP="00502AC6">
            <w:pPr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***0929**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BE5FE9" w:rsidRDefault="00FE1A94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Wingdings" w:hAnsi="Wingdings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02AC6" w:rsidRPr="00BE5FE9" w:rsidRDefault="00BE5FE9" w:rsidP="00BE5FE9">
            <w:pPr>
              <w:jc w:val="center"/>
              <w:rPr>
                <w:rFonts w:ascii="Calibri" w:hAnsi="Calibri"/>
                <w:color w:val="FF0000"/>
                <w:sz w:val="14"/>
                <w:szCs w:val="14"/>
              </w:rPr>
            </w:pPr>
            <w:r w:rsidRPr="00BE5FE9">
              <w:rPr>
                <w:rFonts w:ascii="Calibri" w:hAnsi="Calibri"/>
                <w:color w:val="FF0000"/>
                <w:sz w:val="14"/>
                <w:szCs w:val="14"/>
              </w:rPr>
              <w:t>---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BE5FE9" w:rsidP="00BE5FE9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802CA3">
              <w:rPr>
                <w:rFonts w:ascii="Calibri" w:hAnsi="Calibri"/>
                <w:b/>
                <w:color w:val="FF0000"/>
              </w:rPr>
              <w:t>N/P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SANTANA GIRÓN, DIEGO FERNANDO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***9540**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4/6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6,56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SANTIAGO RIVEIRO, MANUEL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***6850**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4/6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6,89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SARDÓN GARCÍA, ALBERTO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***1423**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8,33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7,94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SOLLIMA, FRANCESCO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***6944**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5/6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8,33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8,28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VELASCO BIZARTÚA, JOSÉ MANUEL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***2033**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8,4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9,13</w:t>
            </w:r>
          </w:p>
        </w:tc>
      </w:tr>
      <w:tr w:rsidR="00502AC6" w:rsidRPr="00502AC6" w:rsidTr="00502AC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VILLAR PALOMERA, JAVIER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C6" w:rsidRPr="00502AC6" w:rsidRDefault="00502AC6" w:rsidP="00502AC6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***3913**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6/6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Wingdings" w:hAnsi="Wingdings"/>
                <w:color w:val="000000"/>
                <w:sz w:val="14"/>
                <w:szCs w:val="14"/>
              </w:rPr>
            </w:pPr>
            <w:r w:rsidRPr="00502AC6">
              <w:rPr>
                <w:rFonts w:ascii="Wingdings" w:hAnsi="Wingdings"/>
                <w:color w:val="000000"/>
                <w:sz w:val="14"/>
                <w:szCs w:val="14"/>
              </w:rPr>
              <w:t>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02AC6" w:rsidRPr="00502AC6" w:rsidRDefault="00502AC6" w:rsidP="00BE5FE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02AC6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C6" w:rsidRPr="00802CA3" w:rsidRDefault="00502AC6" w:rsidP="00BE5FE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02CA3">
              <w:rPr>
                <w:rFonts w:ascii="Calibri" w:hAnsi="Calibri"/>
                <w:b/>
                <w:color w:val="000000"/>
              </w:rPr>
              <w:t>8,67</w:t>
            </w:r>
          </w:p>
        </w:tc>
      </w:tr>
    </w:tbl>
    <w:p w:rsidR="00502AC6" w:rsidRDefault="00502AC6" w:rsidP="00502AC6">
      <w:pPr>
        <w:rPr>
          <w:rFonts w:ascii="Times New Roman" w:hAnsi="Times New Roman"/>
          <w:b/>
          <w:u w:val="single"/>
        </w:rPr>
      </w:pPr>
    </w:p>
    <w:p w:rsidR="00BE5FE9" w:rsidRPr="00C763DF" w:rsidRDefault="00BE5FE9" w:rsidP="00BE5FE9">
      <w:pPr>
        <w:pStyle w:val="Textoindependiente2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N/P</w:t>
      </w:r>
      <w:r w:rsidRPr="00C763DF">
        <w:rPr>
          <w:rFonts w:ascii="Times New Roman" w:hAnsi="Times New Roman"/>
          <w:b/>
        </w:rPr>
        <w:t>:</w:t>
      </w:r>
      <w:r w:rsidRPr="00C763DF">
        <w:rPr>
          <w:rFonts w:ascii="Times New Roman" w:hAnsi="Times New Roman"/>
        </w:rPr>
        <w:t xml:space="preserve"> No presentado.</w:t>
      </w:r>
    </w:p>
    <w:p w:rsidR="00BE5FE9" w:rsidRDefault="00BE5FE9" w:rsidP="00502AC6">
      <w:pPr>
        <w:rPr>
          <w:rFonts w:ascii="Times New Roman" w:hAnsi="Times New Roman"/>
          <w:b/>
          <w:u w:val="single"/>
        </w:rPr>
      </w:pPr>
    </w:p>
    <w:p w:rsidR="00BE5FE9" w:rsidRDefault="00BE5FE9" w:rsidP="00502AC6">
      <w:pPr>
        <w:rPr>
          <w:rFonts w:ascii="Times New Roman" w:hAnsi="Times New Roman"/>
          <w:b/>
          <w:u w:val="single"/>
        </w:rPr>
      </w:pPr>
    </w:p>
    <w:p w:rsidR="00BE5FE9" w:rsidRDefault="00BE5FE9" w:rsidP="00502AC6">
      <w:pPr>
        <w:rPr>
          <w:rFonts w:ascii="Times New Roman" w:hAnsi="Times New Roman"/>
          <w:b/>
          <w:u w:val="single"/>
        </w:rPr>
      </w:pPr>
    </w:p>
    <w:sectPr w:rsidR="00BE5FE9" w:rsidSect="00502AC6">
      <w:headerReference w:type="default" r:id="rId8"/>
      <w:footerReference w:type="default" r:id="rId9"/>
      <w:pgSz w:w="16838" w:h="11906" w:orient="landscape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1F5" w:rsidRDefault="003241F5">
      <w:r>
        <w:separator/>
      </w:r>
    </w:p>
  </w:endnote>
  <w:endnote w:type="continuationSeparator" w:id="0">
    <w:p w:rsidR="003241F5" w:rsidRDefault="0032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AC6" w:rsidRPr="00244EC1" w:rsidRDefault="00502AC6" w:rsidP="001525CD">
    <w:pPr>
      <w:tabs>
        <w:tab w:val="center" w:pos="4252"/>
        <w:tab w:val="right" w:pos="8504"/>
        <w:tab w:val="left" w:pos="10065"/>
      </w:tabs>
      <w:jc w:val="center"/>
      <w:rPr>
        <w:rFonts w:ascii="Times New Roman" w:hAnsi="Times New Roman"/>
        <w:sz w:val="20"/>
        <w:szCs w:val="20"/>
      </w:rPr>
    </w:pPr>
  </w:p>
  <w:p w:rsidR="00502AC6" w:rsidRPr="00244EC1" w:rsidRDefault="00502AC6" w:rsidP="00244EC1">
    <w:pPr>
      <w:tabs>
        <w:tab w:val="center" w:pos="4252"/>
        <w:tab w:val="right" w:pos="8504"/>
      </w:tabs>
      <w:jc w:val="center"/>
      <w:rPr>
        <w:rFonts w:ascii="Times New Roman" w:hAnsi="Times New Roman"/>
        <w:sz w:val="16"/>
        <w:szCs w:val="16"/>
      </w:rPr>
    </w:pPr>
    <w:r w:rsidRPr="00244EC1">
      <w:rPr>
        <w:rFonts w:ascii="Times New Roman" w:hAnsi="Times New Roman"/>
        <w:sz w:val="16"/>
        <w:szCs w:val="16"/>
      </w:rPr>
      <w:t xml:space="preserve">La Robleda, 127 – 39530 Puente San Miguel, </w:t>
    </w:r>
    <w:proofErr w:type="spellStart"/>
    <w:r w:rsidRPr="00244EC1">
      <w:rPr>
        <w:rFonts w:ascii="Times New Roman" w:hAnsi="Times New Roman"/>
        <w:sz w:val="16"/>
        <w:szCs w:val="16"/>
      </w:rPr>
      <w:t>Reocín</w:t>
    </w:r>
    <w:proofErr w:type="spellEnd"/>
    <w:r w:rsidRPr="00244EC1">
      <w:rPr>
        <w:rFonts w:ascii="Times New Roman" w:hAnsi="Times New Roman"/>
        <w:sz w:val="16"/>
        <w:szCs w:val="16"/>
      </w:rPr>
      <w:t xml:space="preserve"> (Cantabria) España. NIF: P-3906000-I</w:t>
    </w:r>
  </w:p>
  <w:p w:rsidR="00502AC6" w:rsidRDefault="001525CD" w:rsidP="00244EC1">
    <w:pPr>
      <w:tabs>
        <w:tab w:val="center" w:pos="4252"/>
        <w:tab w:val="right" w:pos="8504"/>
      </w:tabs>
      <w:jc w:val="center"/>
      <w:rPr>
        <w:rFonts w:ascii="Times New Roman" w:hAnsi="Times New Roman"/>
        <w:sz w:val="16"/>
        <w:szCs w:val="16"/>
        <w:lang w:val="en-US"/>
      </w:rPr>
    </w:pPr>
    <w:r w:rsidRPr="00244EC1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1863090</wp:posOffset>
              </wp:positionH>
              <wp:positionV relativeFrom="paragraph">
                <wp:posOffset>-272415</wp:posOffset>
              </wp:positionV>
              <wp:extent cx="5448300" cy="0"/>
              <wp:effectExtent l="0" t="0" r="19050" b="19050"/>
              <wp:wrapSquare wrapText="bothSides"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48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963F70" id="Line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7pt,-21.45pt" to="575.7pt,-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ioGgIAADM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">
              <w10:wrap type="square"/>
            </v:line>
          </w:pict>
        </mc:Fallback>
      </mc:AlternateContent>
    </w:r>
    <w:r w:rsidR="00502AC6" w:rsidRPr="00244EC1">
      <w:rPr>
        <w:rFonts w:ascii="Times New Roman" w:hAnsi="Times New Roman"/>
        <w:sz w:val="16"/>
        <w:szCs w:val="16"/>
        <w:lang w:val="en-US"/>
      </w:rPr>
      <w:t>Tel.: 942 838 301</w:t>
    </w:r>
    <w:r w:rsidR="00502AC6">
      <w:rPr>
        <w:rFonts w:ascii="Times New Roman" w:hAnsi="Times New Roman"/>
        <w:sz w:val="16"/>
        <w:szCs w:val="16"/>
        <w:lang w:val="en-US"/>
      </w:rPr>
      <w:t xml:space="preserve"> </w:t>
    </w:r>
    <w:r w:rsidR="00502AC6" w:rsidRPr="00244EC1">
      <w:rPr>
        <w:rFonts w:ascii="Times New Roman" w:hAnsi="Times New Roman"/>
        <w:sz w:val="16"/>
        <w:szCs w:val="16"/>
        <w:lang w:val="en-US"/>
      </w:rPr>
      <w:t>– Web: www.</w:t>
    </w:r>
    <w:r w:rsidR="00502AC6">
      <w:rPr>
        <w:rFonts w:ascii="Times New Roman" w:hAnsi="Times New Roman"/>
        <w:sz w:val="16"/>
        <w:szCs w:val="16"/>
        <w:lang w:val="en-US"/>
      </w:rPr>
      <w:t>ayto-</w:t>
    </w:r>
    <w:r w:rsidR="00502AC6" w:rsidRPr="00244EC1">
      <w:rPr>
        <w:rFonts w:ascii="Times New Roman" w:hAnsi="Times New Roman"/>
        <w:sz w:val="16"/>
        <w:szCs w:val="16"/>
        <w:lang w:val="en-US"/>
      </w:rPr>
      <w:t>reocin.com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1F5" w:rsidRDefault="003241F5">
      <w:r>
        <w:separator/>
      </w:r>
    </w:p>
  </w:footnote>
  <w:footnote w:type="continuationSeparator" w:id="0">
    <w:p w:rsidR="003241F5" w:rsidRDefault="00324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AC6" w:rsidRDefault="00502AC6">
    <w:pPr>
      <w:pStyle w:val="Encabezado"/>
    </w:pPr>
    <w:r>
      <w:rPr>
        <w:noProof/>
      </w:rPr>
      <w:drawing>
        <wp:inline distT="0" distB="0" distL="0" distR="0" wp14:anchorId="2CBE2917" wp14:editId="163B2150">
          <wp:extent cx="2038350" cy="876935"/>
          <wp:effectExtent l="0" t="0" r="0" b="0"/>
          <wp:docPr id="10" name="Imagen 10" descr="C:\Users\Puesto06.DREOCIN\Documents\SECRETARÍA GRAL (AGUSTIN)\Logo Ayto Reocín 2021 COLOR NEGRO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Puesto06.DREOCIN\Documents\SECRETARÍA GRAL (AGUSTIN)\Logo Ayto Reocín 2021 COLOR NEGRO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2AC6" w:rsidRDefault="00502AC6" w:rsidP="002E6AC8">
    <w:pPr>
      <w:jc w:val="right"/>
      <w:outlineLvl w:val="2"/>
      <w:rPr>
        <w:rFonts w:ascii="Verdana" w:hAnsi="Verdana"/>
        <w:b/>
        <w:bCs/>
        <w:color w:val="00255C"/>
        <w:sz w:val="16"/>
        <w:szCs w:val="16"/>
      </w:rPr>
    </w:pPr>
    <w:r>
      <w:rPr>
        <w:rFonts w:ascii="Verdana" w:hAnsi="Verdana"/>
        <w:b/>
        <w:bCs/>
        <w:color w:val="00255C"/>
        <w:sz w:val="16"/>
        <w:szCs w:val="16"/>
      </w:rPr>
      <w:t>Bolsa de Empleo Peones</w:t>
    </w:r>
  </w:p>
  <w:p w:rsidR="00502AC6" w:rsidRDefault="00502AC6" w:rsidP="002E6AC8">
    <w:pPr>
      <w:jc w:val="right"/>
      <w:outlineLvl w:val="2"/>
      <w:rPr>
        <w:rFonts w:ascii="Verdana" w:hAnsi="Verdana"/>
        <w:b/>
        <w:bCs/>
        <w:color w:val="00255C"/>
        <w:sz w:val="16"/>
        <w:szCs w:val="16"/>
      </w:rPr>
    </w:pPr>
    <w:r>
      <w:rPr>
        <w:rFonts w:ascii="Verdana" w:hAnsi="Verdana"/>
        <w:b/>
        <w:bCs/>
        <w:color w:val="00255C"/>
        <w:sz w:val="16"/>
        <w:szCs w:val="16"/>
      </w:rPr>
      <w:t>N / REF: AVZ / SEC</w:t>
    </w:r>
  </w:p>
  <w:p w:rsidR="00502AC6" w:rsidRDefault="00502AC6" w:rsidP="002E6AC8">
    <w:pPr>
      <w:jc w:val="right"/>
      <w:outlineLvl w:val="2"/>
      <w:rPr>
        <w:rFonts w:ascii="Verdana" w:hAnsi="Verdana"/>
        <w:b/>
        <w:bCs/>
        <w:color w:val="00255C"/>
        <w:sz w:val="16"/>
        <w:szCs w:val="16"/>
      </w:rPr>
    </w:pPr>
    <w:r w:rsidRPr="00DB2188">
      <w:rPr>
        <w:rFonts w:ascii="Verdana" w:hAnsi="Verdana"/>
        <w:b/>
        <w:bCs/>
        <w:color w:val="00255C"/>
        <w:sz w:val="16"/>
        <w:szCs w:val="16"/>
      </w:rPr>
      <w:t>EXP.</w:t>
    </w:r>
    <w:r>
      <w:rPr>
        <w:rFonts w:ascii="Verdana" w:hAnsi="Verdana"/>
        <w:b/>
        <w:bCs/>
        <w:color w:val="00255C"/>
        <w:sz w:val="16"/>
        <w:szCs w:val="16"/>
      </w:rPr>
      <w:t xml:space="preserve"> GESTIONA: 4585/2023</w:t>
    </w:r>
  </w:p>
  <w:p w:rsidR="00502AC6" w:rsidRPr="00EB1E4E" w:rsidRDefault="00502AC6" w:rsidP="00951E35">
    <w:pPr>
      <w:ind w:left="-142" w:right="-143"/>
      <w:jc w:val="right"/>
      <w:outlineLvl w:val="2"/>
      <w:rPr>
        <w:rFonts w:ascii="Verdana" w:hAnsi="Verdana"/>
        <w:b/>
        <w:bCs/>
        <w:color w:val="00255C"/>
        <w:sz w:val="16"/>
        <w:szCs w:val="16"/>
      </w:rPr>
    </w:pPr>
    <w:r>
      <w:rPr>
        <w:rFonts w:ascii="Verdana" w:hAnsi="Verdana"/>
        <w:b/>
        <w:bCs/>
        <w:color w:val="00255C"/>
        <w:sz w:val="16"/>
        <w:szCs w:val="16"/>
      </w:rPr>
      <w:pict>
        <v:rect id="_x0000_i1025" style="width:420.1pt;height:1.1pt" o:hrpct="988" o:hralign="center" o:hrstd="t" o:hrnoshade="t" o:hr="t" fillcolor="#f6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78A6"/>
    <w:multiLevelType w:val="hybridMultilevel"/>
    <w:tmpl w:val="C0C62534"/>
    <w:lvl w:ilvl="0" w:tplc="A4222D4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3AF5"/>
    <w:multiLevelType w:val="hybridMultilevel"/>
    <w:tmpl w:val="7992649E"/>
    <w:lvl w:ilvl="0" w:tplc="7DF0BD2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031EC"/>
    <w:multiLevelType w:val="hybridMultilevel"/>
    <w:tmpl w:val="E488C47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307BF"/>
    <w:multiLevelType w:val="hybridMultilevel"/>
    <w:tmpl w:val="98128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3149A"/>
    <w:multiLevelType w:val="hybridMultilevel"/>
    <w:tmpl w:val="90022DA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A1DA0"/>
    <w:multiLevelType w:val="hybridMultilevel"/>
    <w:tmpl w:val="0EA8B880"/>
    <w:lvl w:ilvl="0" w:tplc="AAD68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1222E"/>
    <w:multiLevelType w:val="hybridMultilevel"/>
    <w:tmpl w:val="09F2DCD2"/>
    <w:lvl w:ilvl="0" w:tplc="F8E893FE">
      <w:start w:val="1"/>
      <w:numFmt w:val="lowerLetter"/>
      <w:lvlText w:val="%1."/>
      <w:lvlJc w:val="left"/>
      <w:pPr>
        <w:ind w:left="621" w:hanging="238"/>
      </w:pPr>
      <w:rPr>
        <w:rFonts w:ascii="Verdana" w:eastAsia="Verdana" w:hAnsi="Verdana" w:cs="Verdana" w:hint="default"/>
        <w:color w:val="231F20"/>
        <w:spacing w:val="-4"/>
        <w:w w:val="99"/>
        <w:sz w:val="18"/>
        <w:szCs w:val="18"/>
        <w:lang w:val="es-ES" w:eastAsia="es-ES" w:bidi="es-ES"/>
      </w:rPr>
    </w:lvl>
    <w:lvl w:ilvl="1" w:tplc="DBDE9436">
      <w:numFmt w:val="bullet"/>
      <w:lvlText w:val="•"/>
      <w:lvlJc w:val="left"/>
      <w:pPr>
        <w:ind w:left="1430" w:hanging="238"/>
      </w:pPr>
      <w:rPr>
        <w:rFonts w:hint="default"/>
        <w:lang w:val="es-ES" w:eastAsia="es-ES" w:bidi="es-ES"/>
      </w:rPr>
    </w:lvl>
    <w:lvl w:ilvl="2" w:tplc="661A51D6">
      <w:numFmt w:val="bullet"/>
      <w:lvlText w:val="•"/>
      <w:lvlJc w:val="left"/>
      <w:pPr>
        <w:ind w:left="2240" w:hanging="238"/>
      </w:pPr>
      <w:rPr>
        <w:rFonts w:hint="default"/>
        <w:lang w:val="es-ES" w:eastAsia="es-ES" w:bidi="es-ES"/>
      </w:rPr>
    </w:lvl>
    <w:lvl w:ilvl="3" w:tplc="ECECC452">
      <w:numFmt w:val="bullet"/>
      <w:lvlText w:val="•"/>
      <w:lvlJc w:val="left"/>
      <w:pPr>
        <w:ind w:left="3051" w:hanging="238"/>
      </w:pPr>
      <w:rPr>
        <w:rFonts w:hint="default"/>
        <w:lang w:val="es-ES" w:eastAsia="es-ES" w:bidi="es-ES"/>
      </w:rPr>
    </w:lvl>
    <w:lvl w:ilvl="4" w:tplc="044C1488">
      <w:numFmt w:val="bullet"/>
      <w:lvlText w:val="•"/>
      <w:lvlJc w:val="left"/>
      <w:pPr>
        <w:ind w:left="3861" w:hanging="238"/>
      </w:pPr>
      <w:rPr>
        <w:rFonts w:hint="default"/>
        <w:lang w:val="es-ES" w:eastAsia="es-ES" w:bidi="es-ES"/>
      </w:rPr>
    </w:lvl>
    <w:lvl w:ilvl="5" w:tplc="0310DD6A">
      <w:numFmt w:val="bullet"/>
      <w:lvlText w:val="•"/>
      <w:lvlJc w:val="left"/>
      <w:pPr>
        <w:ind w:left="4672" w:hanging="238"/>
      </w:pPr>
      <w:rPr>
        <w:rFonts w:hint="default"/>
        <w:lang w:val="es-ES" w:eastAsia="es-ES" w:bidi="es-ES"/>
      </w:rPr>
    </w:lvl>
    <w:lvl w:ilvl="6" w:tplc="EA5455E4">
      <w:numFmt w:val="bullet"/>
      <w:lvlText w:val="•"/>
      <w:lvlJc w:val="left"/>
      <w:pPr>
        <w:ind w:left="5482" w:hanging="238"/>
      </w:pPr>
      <w:rPr>
        <w:rFonts w:hint="default"/>
        <w:lang w:val="es-ES" w:eastAsia="es-ES" w:bidi="es-ES"/>
      </w:rPr>
    </w:lvl>
    <w:lvl w:ilvl="7" w:tplc="86FE3D4C">
      <w:numFmt w:val="bullet"/>
      <w:lvlText w:val="•"/>
      <w:lvlJc w:val="left"/>
      <w:pPr>
        <w:ind w:left="6293" w:hanging="238"/>
      </w:pPr>
      <w:rPr>
        <w:rFonts w:hint="default"/>
        <w:lang w:val="es-ES" w:eastAsia="es-ES" w:bidi="es-ES"/>
      </w:rPr>
    </w:lvl>
    <w:lvl w:ilvl="8" w:tplc="1CC2AFCA">
      <w:numFmt w:val="bullet"/>
      <w:lvlText w:val="•"/>
      <w:lvlJc w:val="left"/>
      <w:pPr>
        <w:ind w:left="7103" w:hanging="238"/>
      </w:pPr>
      <w:rPr>
        <w:rFonts w:hint="default"/>
        <w:lang w:val="es-ES" w:eastAsia="es-ES" w:bidi="es-ES"/>
      </w:rPr>
    </w:lvl>
  </w:abstractNum>
  <w:abstractNum w:abstractNumId="7" w15:restartNumberingAfterBreak="0">
    <w:nsid w:val="171526CA"/>
    <w:multiLevelType w:val="hybridMultilevel"/>
    <w:tmpl w:val="E0048F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71632"/>
    <w:multiLevelType w:val="multilevel"/>
    <w:tmpl w:val="4790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7E0C51"/>
    <w:multiLevelType w:val="hybridMultilevel"/>
    <w:tmpl w:val="C5ACFFBE"/>
    <w:lvl w:ilvl="0" w:tplc="0DA4CAB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C37220D"/>
    <w:multiLevelType w:val="hybridMultilevel"/>
    <w:tmpl w:val="09F44438"/>
    <w:lvl w:ilvl="0" w:tplc="7DFCC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D68FB"/>
    <w:multiLevelType w:val="hybridMultilevel"/>
    <w:tmpl w:val="D918FF3E"/>
    <w:lvl w:ilvl="0" w:tplc="0A1427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1C1C3B"/>
    <w:multiLevelType w:val="hybridMultilevel"/>
    <w:tmpl w:val="66C86DEE"/>
    <w:lvl w:ilvl="0" w:tplc="ABEE348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F4A5D"/>
    <w:multiLevelType w:val="hybridMultilevel"/>
    <w:tmpl w:val="AD040C2E"/>
    <w:lvl w:ilvl="0" w:tplc="A8AEB8C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6CD5"/>
    <w:multiLevelType w:val="hybridMultilevel"/>
    <w:tmpl w:val="575496E4"/>
    <w:lvl w:ilvl="0" w:tplc="0DD898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93BAE"/>
    <w:multiLevelType w:val="hybridMultilevel"/>
    <w:tmpl w:val="909C2470"/>
    <w:lvl w:ilvl="0" w:tplc="647C583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C7617B"/>
    <w:multiLevelType w:val="hybridMultilevel"/>
    <w:tmpl w:val="3AFAD246"/>
    <w:lvl w:ilvl="0" w:tplc="5336B96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07B52"/>
    <w:multiLevelType w:val="hybridMultilevel"/>
    <w:tmpl w:val="BB80B9B4"/>
    <w:lvl w:ilvl="0" w:tplc="C9DEF69E">
      <w:start w:val="1"/>
      <w:numFmt w:val="decimal"/>
      <w:lvlText w:val="%1."/>
      <w:lvlJc w:val="left"/>
      <w:pPr>
        <w:ind w:left="100" w:hanging="247"/>
      </w:pPr>
      <w:rPr>
        <w:rFonts w:ascii="Verdana" w:eastAsia="Verdana" w:hAnsi="Verdana" w:cs="Verdana" w:hint="default"/>
        <w:color w:val="231F20"/>
        <w:w w:val="100"/>
        <w:sz w:val="18"/>
        <w:szCs w:val="18"/>
        <w:lang w:val="es-ES" w:eastAsia="es-ES" w:bidi="es-ES"/>
      </w:rPr>
    </w:lvl>
    <w:lvl w:ilvl="1" w:tplc="A51E0DCE">
      <w:numFmt w:val="bullet"/>
      <w:lvlText w:val="•"/>
      <w:lvlJc w:val="left"/>
      <w:pPr>
        <w:ind w:left="962" w:hanging="247"/>
      </w:pPr>
      <w:rPr>
        <w:rFonts w:hint="default"/>
        <w:lang w:val="es-ES" w:eastAsia="es-ES" w:bidi="es-ES"/>
      </w:rPr>
    </w:lvl>
    <w:lvl w:ilvl="2" w:tplc="067AD5EE">
      <w:numFmt w:val="bullet"/>
      <w:lvlText w:val="•"/>
      <w:lvlJc w:val="left"/>
      <w:pPr>
        <w:ind w:left="1824" w:hanging="247"/>
      </w:pPr>
      <w:rPr>
        <w:rFonts w:hint="default"/>
        <w:lang w:val="es-ES" w:eastAsia="es-ES" w:bidi="es-ES"/>
      </w:rPr>
    </w:lvl>
    <w:lvl w:ilvl="3" w:tplc="C9CC46CE">
      <w:numFmt w:val="bullet"/>
      <w:lvlText w:val="•"/>
      <w:lvlJc w:val="left"/>
      <w:pPr>
        <w:ind w:left="2687" w:hanging="247"/>
      </w:pPr>
      <w:rPr>
        <w:rFonts w:hint="default"/>
        <w:lang w:val="es-ES" w:eastAsia="es-ES" w:bidi="es-ES"/>
      </w:rPr>
    </w:lvl>
    <w:lvl w:ilvl="4" w:tplc="CAC44C24">
      <w:numFmt w:val="bullet"/>
      <w:lvlText w:val="•"/>
      <w:lvlJc w:val="left"/>
      <w:pPr>
        <w:ind w:left="3549" w:hanging="247"/>
      </w:pPr>
      <w:rPr>
        <w:rFonts w:hint="default"/>
        <w:lang w:val="es-ES" w:eastAsia="es-ES" w:bidi="es-ES"/>
      </w:rPr>
    </w:lvl>
    <w:lvl w:ilvl="5" w:tplc="86120A18">
      <w:numFmt w:val="bullet"/>
      <w:lvlText w:val="•"/>
      <w:lvlJc w:val="left"/>
      <w:pPr>
        <w:ind w:left="4412" w:hanging="247"/>
      </w:pPr>
      <w:rPr>
        <w:rFonts w:hint="default"/>
        <w:lang w:val="es-ES" w:eastAsia="es-ES" w:bidi="es-ES"/>
      </w:rPr>
    </w:lvl>
    <w:lvl w:ilvl="6" w:tplc="AD6A63FC">
      <w:numFmt w:val="bullet"/>
      <w:lvlText w:val="•"/>
      <w:lvlJc w:val="left"/>
      <w:pPr>
        <w:ind w:left="5274" w:hanging="247"/>
      </w:pPr>
      <w:rPr>
        <w:rFonts w:hint="default"/>
        <w:lang w:val="es-ES" w:eastAsia="es-ES" w:bidi="es-ES"/>
      </w:rPr>
    </w:lvl>
    <w:lvl w:ilvl="7" w:tplc="317EFE64">
      <w:numFmt w:val="bullet"/>
      <w:lvlText w:val="•"/>
      <w:lvlJc w:val="left"/>
      <w:pPr>
        <w:ind w:left="6137" w:hanging="247"/>
      </w:pPr>
      <w:rPr>
        <w:rFonts w:hint="default"/>
        <w:lang w:val="es-ES" w:eastAsia="es-ES" w:bidi="es-ES"/>
      </w:rPr>
    </w:lvl>
    <w:lvl w:ilvl="8" w:tplc="F73661B6">
      <w:numFmt w:val="bullet"/>
      <w:lvlText w:val="•"/>
      <w:lvlJc w:val="left"/>
      <w:pPr>
        <w:ind w:left="6999" w:hanging="247"/>
      </w:pPr>
      <w:rPr>
        <w:rFonts w:hint="default"/>
        <w:lang w:val="es-ES" w:eastAsia="es-ES" w:bidi="es-ES"/>
      </w:rPr>
    </w:lvl>
  </w:abstractNum>
  <w:abstractNum w:abstractNumId="18" w15:restartNumberingAfterBreak="0">
    <w:nsid w:val="355B306A"/>
    <w:multiLevelType w:val="hybridMultilevel"/>
    <w:tmpl w:val="0D7CBB24"/>
    <w:lvl w:ilvl="0" w:tplc="EAC07D26">
      <w:start w:val="15"/>
      <w:numFmt w:val="decimal"/>
      <w:lvlText w:val="%1."/>
      <w:lvlJc w:val="left"/>
      <w:pPr>
        <w:ind w:left="100" w:hanging="363"/>
      </w:pPr>
      <w:rPr>
        <w:rFonts w:ascii="Verdana" w:eastAsia="Verdana" w:hAnsi="Verdana" w:cs="Verdana" w:hint="default"/>
        <w:color w:val="231F20"/>
        <w:w w:val="100"/>
        <w:sz w:val="18"/>
        <w:szCs w:val="18"/>
        <w:lang w:val="es-ES" w:eastAsia="es-ES" w:bidi="es-ES"/>
      </w:rPr>
    </w:lvl>
    <w:lvl w:ilvl="1" w:tplc="91D05E16">
      <w:numFmt w:val="bullet"/>
      <w:lvlText w:val="•"/>
      <w:lvlJc w:val="left"/>
      <w:pPr>
        <w:ind w:left="962" w:hanging="363"/>
      </w:pPr>
      <w:rPr>
        <w:rFonts w:hint="default"/>
        <w:lang w:val="es-ES" w:eastAsia="es-ES" w:bidi="es-ES"/>
      </w:rPr>
    </w:lvl>
    <w:lvl w:ilvl="2" w:tplc="F558EFBE">
      <w:numFmt w:val="bullet"/>
      <w:lvlText w:val="•"/>
      <w:lvlJc w:val="left"/>
      <w:pPr>
        <w:ind w:left="1824" w:hanging="363"/>
      </w:pPr>
      <w:rPr>
        <w:rFonts w:hint="default"/>
        <w:lang w:val="es-ES" w:eastAsia="es-ES" w:bidi="es-ES"/>
      </w:rPr>
    </w:lvl>
    <w:lvl w:ilvl="3" w:tplc="ED42BA94">
      <w:numFmt w:val="bullet"/>
      <w:lvlText w:val="•"/>
      <w:lvlJc w:val="left"/>
      <w:pPr>
        <w:ind w:left="2687" w:hanging="363"/>
      </w:pPr>
      <w:rPr>
        <w:rFonts w:hint="default"/>
        <w:lang w:val="es-ES" w:eastAsia="es-ES" w:bidi="es-ES"/>
      </w:rPr>
    </w:lvl>
    <w:lvl w:ilvl="4" w:tplc="41E8D022">
      <w:numFmt w:val="bullet"/>
      <w:lvlText w:val="•"/>
      <w:lvlJc w:val="left"/>
      <w:pPr>
        <w:ind w:left="3549" w:hanging="363"/>
      </w:pPr>
      <w:rPr>
        <w:rFonts w:hint="default"/>
        <w:lang w:val="es-ES" w:eastAsia="es-ES" w:bidi="es-ES"/>
      </w:rPr>
    </w:lvl>
    <w:lvl w:ilvl="5" w:tplc="3C560B64">
      <w:numFmt w:val="bullet"/>
      <w:lvlText w:val="•"/>
      <w:lvlJc w:val="left"/>
      <w:pPr>
        <w:ind w:left="4412" w:hanging="363"/>
      </w:pPr>
      <w:rPr>
        <w:rFonts w:hint="default"/>
        <w:lang w:val="es-ES" w:eastAsia="es-ES" w:bidi="es-ES"/>
      </w:rPr>
    </w:lvl>
    <w:lvl w:ilvl="6" w:tplc="4266C68C">
      <w:numFmt w:val="bullet"/>
      <w:lvlText w:val="•"/>
      <w:lvlJc w:val="left"/>
      <w:pPr>
        <w:ind w:left="5274" w:hanging="363"/>
      </w:pPr>
      <w:rPr>
        <w:rFonts w:hint="default"/>
        <w:lang w:val="es-ES" w:eastAsia="es-ES" w:bidi="es-ES"/>
      </w:rPr>
    </w:lvl>
    <w:lvl w:ilvl="7" w:tplc="92CC3F54">
      <w:numFmt w:val="bullet"/>
      <w:lvlText w:val="•"/>
      <w:lvlJc w:val="left"/>
      <w:pPr>
        <w:ind w:left="6137" w:hanging="363"/>
      </w:pPr>
      <w:rPr>
        <w:rFonts w:hint="default"/>
        <w:lang w:val="es-ES" w:eastAsia="es-ES" w:bidi="es-ES"/>
      </w:rPr>
    </w:lvl>
    <w:lvl w:ilvl="8" w:tplc="02223AB4">
      <w:numFmt w:val="bullet"/>
      <w:lvlText w:val="•"/>
      <w:lvlJc w:val="left"/>
      <w:pPr>
        <w:ind w:left="6999" w:hanging="363"/>
      </w:pPr>
      <w:rPr>
        <w:rFonts w:hint="default"/>
        <w:lang w:val="es-ES" w:eastAsia="es-ES" w:bidi="es-ES"/>
      </w:rPr>
    </w:lvl>
  </w:abstractNum>
  <w:abstractNum w:abstractNumId="19" w15:restartNumberingAfterBreak="0">
    <w:nsid w:val="359C5317"/>
    <w:multiLevelType w:val="hybridMultilevel"/>
    <w:tmpl w:val="DF1CBA18"/>
    <w:lvl w:ilvl="0" w:tplc="B2CCC4D4">
      <w:start w:val="1"/>
      <w:numFmt w:val="decimal"/>
      <w:lvlText w:val="%1)"/>
      <w:lvlJc w:val="left"/>
      <w:pPr>
        <w:ind w:left="100" w:hanging="267"/>
      </w:pPr>
      <w:rPr>
        <w:rFonts w:ascii="Verdana" w:eastAsia="Verdana" w:hAnsi="Verdana" w:cs="Verdana" w:hint="default"/>
        <w:color w:val="231F20"/>
        <w:w w:val="100"/>
        <w:sz w:val="18"/>
        <w:szCs w:val="18"/>
        <w:lang w:val="es-ES" w:eastAsia="es-ES" w:bidi="es-ES"/>
      </w:rPr>
    </w:lvl>
    <w:lvl w:ilvl="1" w:tplc="730AE12E">
      <w:numFmt w:val="bullet"/>
      <w:lvlText w:val="•"/>
      <w:lvlJc w:val="left"/>
      <w:pPr>
        <w:ind w:left="962" w:hanging="267"/>
      </w:pPr>
      <w:rPr>
        <w:rFonts w:hint="default"/>
        <w:lang w:val="es-ES" w:eastAsia="es-ES" w:bidi="es-ES"/>
      </w:rPr>
    </w:lvl>
    <w:lvl w:ilvl="2" w:tplc="3B8A8300">
      <w:numFmt w:val="bullet"/>
      <w:lvlText w:val="•"/>
      <w:lvlJc w:val="left"/>
      <w:pPr>
        <w:ind w:left="1824" w:hanging="267"/>
      </w:pPr>
      <w:rPr>
        <w:rFonts w:hint="default"/>
        <w:lang w:val="es-ES" w:eastAsia="es-ES" w:bidi="es-ES"/>
      </w:rPr>
    </w:lvl>
    <w:lvl w:ilvl="3" w:tplc="037294C2">
      <w:numFmt w:val="bullet"/>
      <w:lvlText w:val="•"/>
      <w:lvlJc w:val="left"/>
      <w:pPr>
        <w:ind w:left="2687" w:hanging="267"/>
      </w:pPr>
      <w:rPr>
        <w:rFonts w:hint="default"/>
        <w:lang w:val="es-ES" w:eastAsia="es-ES" w:bidi="es-ES"/>
      </w:rPr>
    </w:lvl>
    <w:lvl w:ilvl="4" w:tplc="5FC0AE1A">
      <w:numFmt w:val="bullet"/>
      <w:lvlText w:val="•"/>
      <w:lvlJc w:val="left"/>
      <w:pPr>
        <w:ind w:left="3549" w:hanging="267"/>
      </w:pPr>
      <w:rPr>
        <w:rFonts w:hint="default"/>
        <w:lang w:val="es-ES" w:eastAsia="es-ES" w:bidi="es-ES"/>
      </w:rPr>
    </w:lvl>
    <w:lvl w:ilvl="5" w:tplc="A386D42C">
      <w:numFmt w:val="bullet"/>
      <w:lvlText w:val="•"/>
      <w:lvlJc w:val="left"/>
      <w:pPr>
        <w:ind w:left="4412" w:hanging="267"/>
      </w:pPr>
      <w:rPr>
        <w:rFonts w:hint="default"/>
        <w:lang w:val="es-ES" w:eastAsia="es-ES" w:bidi="es-ES"/>
      </w:rPr>
    </w:lvl>
    <w:lvl w:ilvl="6" w:tplc="2996A2DA">
      <w:numFmt w:val="bullet"/>
      <w:lvlText w:val="•"/>
      <w:lvlJc w:val="left"/>
      <w:pPr>
        <w:ind w:left="5274" w:hanging="267"/>
      </w:pPr>
      <w:rPr>
        <w:rFonts w:hint="default"/>
        <w:lang w:val="es-ES" w:eastAsia="es-ES" w:bidi="es-ES"/>
      </w:rPr>
    </w:lvl>
    <w:lvl w:ilvl="7" w:tplc="14D44F34">
      <w:numFmt w:val="bullet"/>
      <w:lvlText w:val="•"/>
      <w:lvlJc w:val="left"/>
      <w:pPr>
        <w:ind w:left="6137" w:hanging="267"/>
      </w:pPr>
      <w:rPr>
        <w:rFonts w:hint="default"/>
        <w:lang w:val="es-ES" w:eastAsia="es-ES" w:bidi="es-ES"/>
      </w:rPr>
    </w:lvl>
    <w:lvl w:ilvl="8" w:tplc="07F8003E">
      <w:numFmt w:val="bullet"/>
      <w:lvlText w:val="•"/>
      <w:lvlJc w:val="left"/>
      <w:pPr>
        <w:ind w:left="6999" w:hanging="267"/>
      </w:pPr>
      <w:rPr>
        <w:rFonts w:hint="default"/>
        <w:lang w:val="es-ES" w:eastAsia="es-ES" w:bidi="es-ES"/>
      </w:rPr>
    </w:lvl>
  </w:abstractNum>
  <w:abstractNum w:abstractNumId="20" w15:restartNumberingAfterBreak="0">
    <w:nsid w:val="394134F2"/>
    <w:multiLevelType w:val="multilevel"/>
    <w:tmpl w:val="26E45346"/>
    <w:lvl w:ilvl="0">
      <w:start w:val="3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F1E343A"/>
    <w:multiLevelType w:val="multilevel"/>
    <w:tmpl w:val="C010A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1683956"/>
    <w:multiLevelType w:val="hybridMultilevel"/>
    <w:tmpl w:val="A5DA2EDC"/>
    <w:lvl w:ilvl="0" w:tplc="210E577E">
      <w:start w:val="1"/>
      <w:numFmt w:val="lowerLetter"/>
      <w:lvlText w:val="%1)"/>
      <w:lvlJc w:val="left"/>
      <w:pPr>
        <w:ind w:left="637" w:hanging="254"/>
      </w:pPr>
      <w:rPr>
        <w:rFonts w:ascii="Verdana" w:eastAsia="Verdana" w:hAnsi="Verdana" w:cs="Verdana" w:hint="default"/>
        <w:color w:val="231F20"/>
        <w:spacing w:val="-1"/>
        <w:w w:val="100"/>
        <w:sz w:val="18"/>
        <w:szCs w:val="18"/>
        <w:lang w:val="es-ES" w:eastAsia="es-ES" w:bidi="es-ES"/>
      </w:rPr>
    </w:lvl>
    <w:lvl w:ilvl="1" w:tplc="00367C5A">
      <w:numFmt w:val="bullet"/>
      <w:lvlText w:val="•"/>
      <w:lvlJc w:val="left"/>
      <w:pPr>
        <w:ind w:left="1448" w:hanging="254"/>
      </w:pPr>
      <w:rPr>
        <w:rFonts w:hint="default"/>
        <w:lang w:val="es-ES" w:eastAsia="es-ES" w:bidi="es-ES"/>
      </w:rPr>
    </w:lvl>
    <w:lvl w:ilvl="2" w:tplc="FD043E96">
      <w:numFmt w:val="bullet"/>
      <w:lvlText w:val="•"/>
      <w:lvlJc w:val="left"/>
      <w:pPr>
        <w:ind w:left="2256" w:hanging="254"/>
      </w:pPr>
      <w:rPr>
        <w:rFonts w:hint="default"/>
        <w:lang w:val="es-ES" w:eastAsia="es-ES" w:bidi="es-ES"/>
      </w:rPr>
    </w:lvl>
    <w:lvl w:ilvl="3" w:tplc="594AC134">
      <w:numFmt w:val="bullet"/>
      <w:lvlText w:val="•"/>
      <w:lvlJc w:val="left"/>
      <w:pPr>
        <w:ind w:left="3065" w:hanging="254"/>
      </w:pPr>
      <w:rPr>
        <w:rFonts w:hint="default"/>
        <w:lang w:val="es-ES" w:eastAsia="es-ES" w:bidi="es-ES"/>
      </w:rPr>
    </w:lvl>
    <w:lvl w:ilvl="4" w:tplc="6BE225B6">
      <w:numFmt w:val="bullet"/>
      <w:lvlText w:val="•"/>
      <w:lvlJc w:val="left"/>
      <w:pPr>
        <w:ind w:left="3873" w:hanging="254"/>
      </w:pPr>
      <w:rPr>
        <w:rFonts w:hint="default"/>
        <w:lang w:val="es-ES" w:eastAsia="es-ES" w:bidi="es-ES"/>
      </w:rPr>
    </w:lvl>
    <w:lvl w:ilvl="5" w:tplc="047E97BA">
      <w:numFmt w:val="bullet"/>
      <w:lvlText w:val="•"/>
      <w:lvlJc w:val="left"/>
      <w:pPr>
        <w:ind w:left="4682" w:hanging="254"/>
      </w:pPr>
      <w:rPr>
        <w:rFonts w:hint="default"/>
        <w:lang w:val="es-ES" w:eastAsia="es-ES" w:bidi="es-ES"/>
      </w:rPr>
    </w:lvl>
    <w:lvl w:ilvl="6" w:tplc="58B48C32">
      <w:numFmt w:val="bullet"/>
      <w:lvlText w:val="•"/>
      <w:lvlJc w:val="left"/>
      <w:pPr>
        <w:ind w:left="5490" w:hanging="254"/>
      </w:pPr>
      <w:rPr>
        <w:rFonts w:hint="default"/>
        <w:lang w:val="es-ES" w:eastAsia="es-ES" w:bidi="es-ES"/>
      </w:rPr>
    </w:lvl>
    <w:lvl w:ilvl="7" w:tplc="BD0AC09E">
      <w:numFmt w:val="bullet"/>
      <w:lvlText w:val="•"/>
      <w:lvlJc w:val="left"/>
      <w:pPr>
        <w:ind w:left="6299" w:hanging="254"/>
      </w:pPr>
      <w:rPr>
        <w:rFonts w:hint="default"/>
        <w:lang w:val="es-ES" w:eastAsia="es-ES" w:bidi="es-ES"/>
      </w:rPr>
    </w:lvl>
    <w:lvl w:ilvl="8" w:tplc="F866F3CC">
      <w:numFmt w:val="bullet"/>
      <w:lvlText w:val="•"/>
      <w:lvlJc w:val="left"/>
      <w:pPr>
        <w:ind w:left="7107" w:hanging="254"/>
      </w:pPr>
      <w:rPr>
        <w:rFonts w:hint="default"/>
        <w:lang w:val="es-ES" w:eastAsia="es-ES" w:bidi="es-ES"/>
      </w:rPr>
    </w:lvl>
  </w:abstractNum>
  <w:abstractNum w:abstractNumId="23" w15:restartNumberingAfterBreak="0">
    <w:nsid w:val="533B4BFA"/>
    <w:multiLevelType w:val="hybridMultilevel"/>
    <w:tmpl w:val="1B2A8A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00798A"/>
    <w:multiLevelType w:val="hybridMultilevel"/>
    <w:tmpl w:val="ABE4CAC8"/>
    <w:lvl w:ilvl="0" w:tplc="1B3C40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E192E10"/>
    <w:multiLevelType w:val="hybridMultilevel"/>
    <w:tmpl w:val="C5EA3B7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260D6"/>
    <w:multiLevelType w:val="hybridMultilevel"/>
    <w:tmpl w:val="A1F22B0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10EA1"/>
    <w:multiLevelType w:val="multilevel"/>
    <w:tmpl w:val="C0D0A7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6F673F"/>
    <w:multiLevelType w:val="hybridMultilevel"/>
    <w:tmpl w:val="461C1D04"/>
    <w:lvl w:ilvl="0" w:tplc="88E8C33C">
      <w:start w:val="1"/>
      <w:numFmt w:val="decimal"/>
      <w:lvlText w:val="%1."/>
      <w:lvlJc w:val="left"/>
      <w:pPr>
        <w:ind w:left="100" w:hanging="244"/>
      </w:pPr>
      <w:rPr>
        <w:rFonts w:ascii="Verdana" w:eastAsia="Verdana" w:hAnsi="Verdana" w:cs="Verdana" w:hint="default"/>
        <w:color w:val="231F20"/>
        <w:spacing w:val="-4"/>
        <w:w w:val="100"/>
        <w:sz w:val="18"/>
        <w:szCs w:val="18"/>
        <w:lang w:val="es-ES" w:eastAsia="es-ES" w:bidi="es-ES"/>
      </w:rPr>
    </w:lvl>
    <w:lvl w:ilvl="1" w:tplc="578AD39A">
      <w:numFmt w:val="bullet"/>
      <w:lvlText w:val="•"/>
      <w:lvlJc w:val="left"/>
      <w:pPr>
        <w:ind w:left="962" w:hanging="244"/>
      </w:pPr>
      <w:rPr>
        <w:rFonts w:hint="default"/>
        <w:lang w:val="es-ES" w:eastAsia="es-ES" w:bidi="es-ES"/>
      </w:rPr>
    </w:lvl>
    <w:lvl w:ilvl="2" w:tplc="4D2CF854">
      <w:numFmt w:val="bullet"/>
      <w:lvlText w:val="•"/>
      <w:lvlJc w:val="left"/>
      <w:pPr>
        <w:ind w:left="1824" w:hanging="244"/>
      </w:pPr>
      <w:rPr>
        <w:rFonts w:hint="default"/>
        <w:lang w:val="es-ES" w:eastAsia="es-ES" w:bidi="es-ES"/>
      </w:rPr>
    </w:lvl>
    <w:lvl w:ilvl="3" w:tplc="701A3712">
      <w:numFmt w:val="bullet"/>
      <w:lvlText w:val="•"/>
      <w:lvlJc w:val="left"/>
      <w:pPr>
        <w:ind w:left="2687" w:hanging="244"/>
      </w:pPr>
      <w:rPr>
        <w:rFonts w:hint="default"/>
        <w:lang w:val="es-ES" w:eastAsia="es-ES" w:bidi="es-ES"/>
      </w:rPr>
    </w:lvl>
    <w:lvl w:ilvl="4" w:tplc="F8A6B5EE">
      <w:numFmt w:val="bullet"/>
      <w:lvlText w:val="•"/>
      <w:lvlJc w:val="left"/>
      <w:pPr>
        <w:ind w:left="3549" w:hanging="244"/>
      </w:pPr>
      <w:rPr>
        <w:rFonts w:hint="default"/>
        <w:lang w:val="es-ES" w:eastAsia="es-ES" w:bidi="es-ES"/>
      </w:rPr>
    </w:lvl>
    <w:lvl w:ilvl="5" w:tplc="13B2ECA8">
      <w:numFmt w:val="bullet"/>
      <w:lvlText w:val="•"/>
      <w:lvlJc w:val="left"/>
      <w:pPr>
        <w:ind w:left="4412" w:hanging="244"/>
      </w:pPr>
      <w:rPr>
        <w:rFonts w:hint="default"/>
        <w:lang w:val="es-ES" w:eastAsia="es-ES" w:bidi="es-ES"/>
      </w:rPr>
    </w:lvl>
    <w:lvl w:ilvl="6" w:tplc="9326A1FA">
      <w:numFmt w:val="bullet"/>
      <w:lvlText w:val="•"/>
      <w:lvlJc w:val="left"/>
      <w:pPr>
        <w:ind w:left="5274" w:hanging="244"/>
      </w:pPr>
      <w:rPr>
        <w:rFonts w:hint="default"/>
        <w:lang w:val="es-ES" w:eastAsia="es-ES" w:bidi="es-ES"/>
      </w:rPr>
    </w:lvl>
    <w:lvl w:ilvl="7" w:tplc="870C5AEC">
      <w:numFmt w:val="bullet"/>
      <w:lvlText w:val="•"/>
      <w:lvlJc w:val="left"/>
      <w:pPr>
        <w:ind w:left="6137" w:hanging="244"/>
      </w:pPr>
      <w:rPr>
        <w:rFonts w:hint="default"/>
        <w:lang w:val="es-ES" w:eastAsia="es-ES" w:bidi="es-ES"/>
      </w:rPr>
    </w:lvl>
    <w:lvl w:ilvl="8" w:tplc="7640FA60">
      <w:numFmt w:val="bullet"/>
      <w:lvlText w:val="•"/>
      <w:lvlJc w:val="left"/>
      <w:pPr>
        <w:ind w:left="6999" w:hanging="244"/>
      </w:pPr>
      <w:rPr>
        <w:rFonts w:hint="default"/>
        <w:lang w:val="es-ES" w:eastAsia="es-ES" w:bidi="es-ES"/>
      </w:rPr>
    </w:lvl>
  </w:abstractNum>
  <w:abstractNum w:abstractNumId="29" w15:restartNumberingAfterBreak="0">
    <w:nsid w:val="642C4340"/>
    <w:multiLevelType w:val="hybridMultilevel"/>
    <w:tmpl w:val="452C3F8C"/>
    <w:lvl w:ilvl="0" w:tplc="49AEE492">
      <w:numFmt w:val="bullet"/>
      <w:lvlText w:val="—"/>
      <w:lvlJc w:val="left"/>
      <w:pPr>
        <w:ind w:left="100" w:hanging="244"/>
      </w:pPr>
      <w:rPr>
        <w:rFonts w:ascii="Verdana" w:eastAsia="Verdana" w:hAnsi="Verdana" w:cs="Verdana" w:hint="default"/>
        <w:color w:val="231F20"/>
        <w:spacing w:val="-4"/>
        <w:w w:val="100"/>
        <w:sz w:val="18"/>
        <w:szCs w:val="18"/>
        <w:lang w:val="es-ES" w:eastAsia="es-ES" w:bidi="es-ES"/>
      </w:rPr>
    </w:lvl>
    <w:lvl w:ilvl="1" w:tplc="6188280A">
      <w:numFmt w:val="bullet"/>
      <w:lvlText w:val="•"/>
      <w:lvlJc w:val="left"/>
      <w:pPr>
        <w:ind w:left="962" w:hanging="244"/>
      </w:pPr>
      <w:rPr>
        <w:rFonts w:hint="default"/>
        <w:lang w:val="es-ES" w:eastAsia="es-ES" w:bidi="es-ES"/>
      </w:rPr>
    </w:lvl>
    <w:lvl w:ilvl="2" w:tplc="94227846">
      <w:numFmt w:val="bullet"/>
      <w:lvlText w:val="•"/>
      <w:lvlJc w:val="left"/>
      <w:pPr>
        <w:ind w:left="1824" w:hanging="244"/>
      </w:pPr>
      <w:rPr>
        <w:rFonts w:hint="default"/>
        <w:lang w:val="es-ES" w:eastAsia="es-ES" w:bidi="es-ES"/>
      </w:rPr>
    </w:lvl>
    <w:lvl w:ilvl="3" w:tplc="A4E8FE06">
      <w:numFmt w:val="bullet"/>
      <w:lvlText w:val="•"/>
      <w:lvlJc w:val="left"/>
      <w:pPr>
        <w:ind w:left="2687" w:hanging="244"/>
      </w:pPr>
      <w:rPr>
        <w:rFonts w:hint="default"/>
        <w:lang w:val="es-ES" w:eastAsia="es-ES" w:bidi="es-ES"/>
      </w:rPr>
    </w:lvl>
    <w:lvl w:ilvl="4" w:tplc="B5E6A8DC">
      <w:numFmt w:val="bullet"/>
      <w:lvlText w:val="•"/>
      <w:lvlJc w:val="left"/>
      <w:pPr>
        <w:ind w:left="3549" w:hanging="244"/>
      </w:pPr>
      <w:rPr>
        <w:rFonts w:hint="default"/>
        <w:lang w:val="es-ES" w:eastAsia="es-ES" w:bidi="es-ES"/>
      </w:rPr>
    </w:lvl>
    <w:lvl w:ilvl="5" w:tplc="8A80D6F2">
      <w:numFmt w:val="bullet"/>
      <w:lvlText w:val="•"/>
      <w:lvlJc w:val="left"/>
      <w:pPr>
        <w:ind w:left="4412" w:hanging="244"/>
      </w:pPr>
      <w:rPr>
        <w:rFonts w:hint="default"/>
        <w:lang w:val="es-ES" w:eastAsia="es-ES" w:bidi="es-ES"/>
      </w:rPr>
    </w:lvl>
    <w:lvl w:ilvl="6" w:tplc="9760C6F6">
      <w:numFmt w:val="bullet"/>
      <w:lvlText w:val="•"/>
      <w:lvlJc w:val="left"/>
      <w:pPr>
        <w:ind w:left="5274" w:hanging="244"/>
      </w:pPr>
      <w:rPr>
        <w:rFonts w:hint="default"/>
        <w:lang w:val="es-ES" w:eastAsia="es-ES" w:bidi="es-ES"/>
      </w:rPr>
    </w:lvl>
    <w:lvl w:ilvl="7" w:tplc="7DEAECCC">
      <w:numFmt w:val="bullet"/>
      <w:lvlText w:val="•"/>
      <w:lvlJc w:val="left"/>
      <w:pPr>
        <w:ind w:left="6137" w:hanging="244"/>
      </w:pPr>
      <w:rPr>
        <w:rFonts w:hint="default"/>
        <w:lang w:val="es-ES" w:eastAsia="es-ES" w:bidi="es-ES"/>
      </w:rPr>
    </w:lvl>
    <w:lvl w:ilvl="8" w:tplc="D0668B3A">
      <w:numFmt w:val="bullet"/>
      <w:lvlText w:val="•"/>
      <w:lvlJc w:val="left"/>
      <w:pPr>
        <w:ind w:left="6999" w:hanging="244"/>
      </w:pPr>
      <w:rPr>
        <w:rFonts w:hint="default"/>
        <w:lang w:val="es-ES" w:eastAsia="es-ES" w:bidi="es-ES"/>
      </w:rPr>
    </w:lvl>
  </w:abstractNum>
  <w:abstractNum w:abstractNumId="30" w15:restartNumberingAfterBreak="0">
    <w:nsid w:val="654D7DDC"/>
    <w:multiLevelType w:val="hybridMultilevel"/>
    <w:tmpl w:val="0DB4071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EF32AD"/>
    <w:multiLevelType w:val="hybridMultilevel"/>
    <w:tmpl w:val="8D789AA8"/>
    <w:lvl w:ilvl="0" w:tplc="AF168E3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0039C"/>
    <w:multiLevelType w:val="hybridMultilevel"/>
    <w:tmpl w:val="8AAC683C"/>
    <w:lvl w:ilvl="0" w:tplc="12F834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B54A8"/>
    <w:multiLevelType w:val="hybridMultilevel"/>
    <w:tmpl w:val="70EC7E96"/>
    <w:lvl w:ilvl="0" w:tplc="C302B7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9325EE6"/>
    <w:multiLevelType w:val="hybridMultilevel"/>
    <w:tmpl w:val="08945C60"/>
    <w:lvl w:ilvl="0" w:tplc="8AB49BE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B6312DD"/>
    <w:multiLevelType w:val="hybridMultilevel"/>
    <w:tmpl w:val="CA583B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10F78"/>
    <w:multiLevelType w:val="hybridMultilevel"/>
    <w:tmpl w:val="8332A73A"/>
    <w:lvl w:ilvl="0" w:tplc="41B42B6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D3411"/>
    <w:multiLevelType w:val="multilevel"/>
    <w:tmpl w:val="3F20F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7F780E"/>
    <w:multiLevelType w:val="hybridMultilevel"/>
    <w:tmpl w:val="A0F683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30"/>
  </w:num>
  <w:num w:numId="4">
    <w:abstractNumId w:val="32"/>
  </w:num>
  <w:num w:numId="5">
    <w:abstractNumId w:val="0"/>
  </w:num>
  <w:num w:numId="6">
    <w:abstractNumId w:val="10"/>
  </w:num>
  <w:num w:numId="7">
    <w:abstractNumId w:val="37"/>
  </w:num>
  <w:num w:numId="8">
    <w:abstractNumId w:val="27"/>
  </w:num>
  <w:num w:numId="9">
    <w:abstractNumId w:val="33"/>
  </w:num>
  <w:num w:numId="10">
    <w:abstractNumId w:val="9"/>
  </w:num>
  <w:num w:numId="11">
    <w:abstractNumId w:val="11"/>
  </w:num>
  <w:num w:numId="12">
    <w:abstractNumId w:val="21"/>
  </w:num>
  <w:num w:numId="13">
    <w:abstractNumId w:val="24"/>
  </w:num>
  <w:num w:numId="14">
    <w:abstractNumId w:val="34"/>
  </w:num>
  <w:num w:numId="15">
    <w:abstractNumId w:val="38"/>
  </w:num>
  <w:num w:numId="16">
    <w:abstractNumId w:val="16"/>
  </w:num>
  <w:num w:numId="17">
    <w:abstractNumId w:val="15"/>
  </w:num>
  <w:num w:numId="18">
    <w:abstractNumId w:val="13"/>
  </w:num>
  <w:num w:numId="19">
    <w:abstractNumId w:val="31"/>
  </w:num>
  <w:num w:numId="20">
    <w:abstractNumId w:val="12"/>
  </w:num>
  <w:num w:numId="21">
    <w:abstractNumId w:val="1"/>
  </w:num>
  <w:num w:numId="22">
    <w:abstractNumId w:val="18"/>
  </w:num>
  <w:num w:numId="23">
    <w:abstractNumId w:val="17"/>
  </w:num>
  <w:num w:numId="24">
    <w:abstractNumId w:val="6"/>
  </w:num>
  <w:num w:numId="25">
    <w:abstractNumId w:val="19"/>
  </w:num>
  <w:num w:numId="26">
    <w:abstractNumId w:val="28"/>
  </w:num>
  <w:num w:numId="27">
    <w:abstractNumId w:val="29"/>
  </w:num>
  <w:num w:numId="28">
    <w:abstractNumId w:val="22"/>
  </w:num>
  <w:num w:numId="29">
    <w:abstractNumId w:val="14"/>
  </w:num>
  <w:num w:numId="30">
    <w:abstractNumId w:val="36"/>
  </w:num>
  <w:num w:numId="31">
    <w:abstractNumId w:val="7"/>
  </w:num>
  <w:num w:numId="32">
    <w:abstractNumId w:val="4"/>
  </w:num>
  <w:num w:numId="33">
    <w:abstractNumId w:val="8"/>
  </w:num>
  <w:num w:numId="34">
    <w:abstractNumId w:val="26"/>
  </w:num>
  <w:num w:numId="35">
    <w:abstractNumId w:val="25"/>
  </w:num>
  <w:num w:numId="36">
    <w:abstractNumId w:val="5"/>
  </w:num>
  <w:num w:numId="37">
    <w:abstractNumId w:val="2"/>
  </w:num>
  <w:num w:numId="38">
    <w:abstractNumId w:val="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F4"/>
    <w:rsid w:val="000119A0"/>
    <w:rsid w:val="00014F8B"/>
    <w:rsid w:val="0002411C"/>
    <w:rsid w:val="00027D57"/>
    <w:rsid w:val="00031E8B"/>
    <w:rsid w:val="00042200"/>
    <w:rsid w:val="00046A12"/>
    <w:rsid w:val="00051615"/>
    <w:rsid w:val="000562C3"/>
    <w:rsid w:val="00057EB0"/>
    <w:rsid w:val="00063F32"/>
    <w:rsid w:val="000647DC"/>
    <w:rsid w:val="00066F04"/>
    <w:rsid w:val="00071C0C"/>
    <w:rsid w:val="000738F8"/>
    <w:rsid w:val="0008018F"/>
    <w:rsid w:val="00086B3D"/>
    <w:rsid w:val="000970D9"/>
    <w:rsid w:val="000A0DA2"/>
    <w:rsid w:val="000A0DB3"/>
    <w:rsid w:val="000B015D"/>
    <w:rsid w:val="000C03FF"/>
    <w:rsid w:val="000C73B8"/>
    <w:rsid w:val="000D1752"/>
    <w:rsid w:val="000D1F95"/>
    <w:rsid w:val="000D4CFF"/>
    <w:rsid w:val="000D5D2C"/>
    <w:rsid w:val="000E0ED2"/>
    <w:rsid w:val="000E5DD2"/>
    <w:rsid w:val="000F23F8"/>
    <w:rsid w:val="000F2461"/>
    <w:rsid w:val="000F250A"/>
    <w:rsid w:val="000F68FA"/>
    <w:rsid w:val="00101148"/>
    <w:rsid w:val="0010342C"/>
    <w:rsid w:val="00104305"/>
    <w:rsid w:val="00106D99"/>
    <w:rsid w:val="00114B98"/>
    <w:rsid w:val="001172C6"/>
    <w:rsid w:val="00124E03"/>
    <w:rsid w:val="00127291"/>
    <w:rsid w:val="00135A9C"/>
    <w:rsid w:val="00135D44"/>
    <w:rsid w:val="0013702F"/>
    <w:rsid w:val="001502E5"/>
    <w:rsid w:val="001525CD"/>
    <w:rsid w:val="00152E91"/>
    <w:rsid w:val="0015619D"/>
    <w:rsid w:val="001601B2"/>
    <w:rsid w:val="00166E8E"/>
    <w:rsid w:val="00167313"/>
    <w:rsid w:val="001725BF"/>
    <w:rsid w:val="00172C59"/>
    <w:rsid w:val="00182C5E"/>
    <w:rsid w:val="001858FD"/>
    <w:rsid w:val="001A099B"/>
    <w:rsid w:val="001A1720"/>
    <w:rsid w:val="001A681E"/>
    <w:rsid w:val="001B42FF"/>
    <w:rsid w:val="001C54A0"/>
    <w:rsid w:val="001C5E0D"/>
    <w:rsid w:val="001C7EFC"/>
    <w:rsid w:val="001E1994"/>
    <w:rsid w:val="001E3BB9"/>
    <w:rsid w:val="001E49C0"/>
    <w:rsid w:val="001F3D5A"/>
    <w:rsid w:val="001F52AE"/>
    <w:rsid w:val="001F7BB4"/>
    <w:rsid w:val="00203219"/>
    <w:rsid w:val="0021118B"/>
    <w:rsid w:val="0021634B"/>
    <w:rsid w:val="00216CDC"/>
    <w:rsid w:val="00216EC2"/>
    <w:rsid w:val="002170F9"/>
    <w:rsid w:val="00217898"/>
    <w:rsid w:val="00217CDE"/>
    <w:rsid w:val="00222E41"/>
    <w:rsid w:val="002271DE"/>
    <w:rsid w:val="00227396"/>
    <w:rsid w:val="002313FD"/>
    <w:rsid w:val="00232D76"/>
    <w:rsid w:val="002342BC"/>
    <w:rsid w:val="00241A7B"/>
    <w:rsid w:val="00244EC1"/>
    <w:rsid w:val="00245ED4"/>
    <w:rsid w:val="00250D19"/>
    <w:rsid w:val="00252464"/>
    <w:rsid w:val="00252815"/>
    <w:rsid w:val="00252E40"/>
    <w:rsid w:val="002634DB"/>
    <w:rsid w:val="0028136F"/>
    <w:rsid w:val="00283D58"/>
    <w:rsid w:val="00285C49"/>
    <w:rsid w:val="002861B1"/>
    <w:rsid w:val="002931A9"/>
    <w:rsid w:val="0029759B"/>
    <w:rsid w:val="002A2676"/>
    <w:rsid w:val="002B27A0"/>
    <w:rsid w:val="002C143D"/>
    <w:rsid w:val="002C3B73"/>
    <w:rsid w:val="002C6871"/>
    <w:rsid w:val="002C6E2B"/>
    <w:rsid w:val="002D6301"/>
    <w:rsid w:val="002D63FD"/>
    <w:rsid w:val="002E6AC8"/>
    <w:rsid w:val="002E74FE"/>
    <w:rsid w:val="002F51C3"/>
    <w:rsid w:val="0030656A"/>
    <w:rsid w:val="00311868"/>
    <w:rsid w:val="00312A98"/>
    <w:rsid w:val="0031344F"/>
    <w:rsid w:val="00315988"/>
    <w:rsid w:val="00323E4E"/>
    <w:rsid w:val="00324176"/>
    <w:rsid w:val="003241F5"/>
    <w:rsid w:val="00327857"/>
    <w:rsid w:val="00340150"/>
    <w:rsid w:val="003414D0"/>
    <w:rsid w:val="00357010"/>
    <w:rsid w:val="00361C2F"/>
    <w:rsid w:val="003621FA"/>
    <w:rsid w:val="00362DFD"/>
    <w:rsid w:val="003633F5"/>
    <w:rsid w:val="00376585"/>
    <w:rsid w:val="0038555C"/>
    <w:rsid w:val="003912D6"/>
    <w:rsid w:val="00391CAA"/>
    <w:rsid w:val="003954B6"/>
    <w:rsid w:val="00395542"/>
    <w:rsid w:val="003976DD"/>
    <w:rsid w:val="003C7734"/>
    <w:rsid w:val="003E266D"/>
    <w:rsid w:val="003E5779"/>
    <w:rsid w:val="003F1EE2"/>
    <w:rsid w:val="0040023F"/>
    <w:rsid w:val="00401793"/>
    <w:rsid w:val="00402291"/>
    <w:rsid w:val="00410D73"/>
    <w:rsid w:val="00411DEC"/>
    <w:rsid w:val="00415F5D"/>
    <w:rsid w:val="00417930"/>
    <w:rsid w:val="00430B62"/>
    <w:rsid w:val="00442D9C"/>
    <w:rsid w:val="0045593B"/>
    <w:rsid w:val="00457C68"/>
    <w:rsid w:val="0049332B"/>
    <w:rsid w:val="004A20E6"/>
    <w:rsid w:val="004A6289"/>
    <w:rsid w:val="004A7FC3"/>
    <w:rsid w:val="004B0FAD"/>
    <w:rsid w:val="004B3307"/>
    <w:rsid w:val="004B3A12"/>
    <w:rsid w:val="004B3E59"/>
    <w:rsid w:val="004B4A03"/>
    <w:rsid w:val="004B7234"/>
    <w:rsid w:val="004C4048"/>
    <w:rsid w:val="004D0661"/>
    <w:rsid w:val="004D16A3"/>
    <w:rsid w:val="004D3939"/>
    <w:rsid w:val="004D3B5B"/>
    <w:rsid w:val="004E43F1"/>
    <w:rsid w:val="004E5924"/>
    <w:rsid w:val="004E6438"/>
    <w:rsid w:val="004F4994"/>
    <w:rsid w:val="004F4E65"/>
    <w:rsid w:val="004F556A"/>
    <w:rsid w:val="004F5BD6"/>
    <w:rsid w:val="00501E5C"/>
    <w:rsid w:val="005025A7"/>
    <w:rsid w:val="00502AC6"/>
    <w:rsid w:val="005046B0"/>
    <w:rsid w:val="00515B36"/>
    <w:rsid w:val="00516B20"/>
    <w:rsid w:val="00524145"/>
    <w:rsid w:val="00532E72"/>
    <w:rsid w:val="005345D5"/>
    <w:rsid w:val="0053780A"/>
    <w:rsid w:val="005405AD"/>
    <w:rsid w:val="0054514F"/>
    <w:rsid w:val="005510FF"/>
    <w:rsid w:val="00552B13"/>
    <w:rsid w:val="00552EB0"/>
    <w:rsid w:val="00562E06"/>
    <w:rsid w:val="005647F0"/>
    <w:rsid w:val="005654A8"/>
    <w:rsid w:val="00571EDB"/>
    <w:rsid w:val="0057596B"/>
    <w:rsid w:val="00576299"/>
    <w:rsid w:val="005771E4"/>
    <w:rsid w:val="00584126"/>
    <w:rsid w:val="0058588D"/>
    <w:rsid w:val="0059140E"/>
    <w:rsid w:val="00591595"/>
    <w:rsid w:val="00591C2A"/>
    <w:rsid w:val="00593185"/>
    <w:rsid w:val="00594838"/>
    <w:rsid w:val="005A1290"/>
    <w:rsid w:val="005A2803"/>
    <w:rsid w:val="005A51EF"/>
    <w:rsid w:val="005B5EB4"/>
    <w:rsid w:val="005B6519"/>
    <w:rsid w:val="005B6EA5"/>
    <w:rsid w:val="005C071B"/>
    <w:rsid w:val="005C2457"/>
    <w:rsid w:val="005C2ADB"/>
    <w:rsid w:val="005D19AE"/>
    <w:rsid w:val="005D2EF7"/>
    <w:rsid w:val="005E040F"/>
    <w:rsid w:val="005E1EAA"/>
    <w:rsid w:val="005E4279"/>
    <w:rsid w:val="005E64F0"/>
    <w:rsid w:val="005F66C2"/>
    <w:rsid w:val="006038D3"/>
    <w:rsid w:val="00604F09"/>
    <w:rsid w:val="006151EA"/>
    <w:rsid w:val="00620E32"/>
    <w:rsid w:val="00623976"/>
    <w:rsid w:val="00630841"/>
    <w:rsid w:val="006564ED"/>
    <w:rsid w:val="00661964"/>
    <w:rsid w:val="00665082"/>
    <w:rsid w:val="0067053F"/>
    <w:rsid w:val="00672306"/>
    <w:rsid w:val="0068064B"/>
    <w:rsid w:val="00684D76"/>
    <w:rsid w:val="00685FAE"/>
    <w:rsid w:val="00690BCB"/>
    <w:rsid w:val="0069242E"/>
    <w:rsid w:val="00693AA3"/>
    <w:rsid w:val="00696671"/>
    <w:rsid w:val="006B077A"/>
    <w:rsid w:val="006B12C4"/>
    <w:rsid w:val="006B12EF"/>
    <w:rsid w:val="006B3017"/>
    <w:rsid w:val="006B5FE5"/>
    <w:rsid w:val="006B7BC4"/>
    <w:rsid w:val="006C2A19"/>
    <w:rsid w:val="006D3B8C"/>
    <w:rsid w:val="006E541C"/>
    <w:rsid w:val="006F2F2E"/>
    <w:rsid w:val="006F37C9"/>
    <w:rsid w:val="006F7228"/>
    <w:rsid w:val="00707CAE"/>
    <w:rsid w:val="00713D4C"/>
    <w:rsid w:val="00714AFD"/>
    <w:rsid w:val="00721C06"/>
    <w:rsid w:val="0072260B"/>
    <w:rsid w:val="00750E93"/>
    <w:rsid w:val="00751771"/>
    <w:rsid w:val="0075254B"/>
    <w:rsid w:val="00757436"/>
    <w:rsid w:val="007648A2"/>
    <w:rsid w:val="00765CEA"/>
    <w:rsid w:val="0078489C"/>
    <w:rsid w:val="0079588E"/>
    <w:rsid w:val="00796FAF"/>
    <w:rsid w:val="007A3B29"/>
    <w:rsid w:val="007A77C8"/>
    <w:rsid w:val="007C0EC0"/>
    <w:rsid w:val="007C7673"/>
    <w:rsid w:val="007D0FDD"/>
    <w:rsid w:val="007E4691"/>
    <w:rsid w:val="007E473D"/>
    <w:rsid w:val="007F179D"/>
    <w:rsid w:val="007F1ADA"/>
    <w:rsid w:val="007F2CD2"/>
    <w:rsid w:val="00802CA3"/>
    <w:rsid w:val="008079EF"/>
    <w:rsid w:val="00814D71"/>
    <w:rsid w:val="00820DA6"/>
    <w:rsid w:val="00822450"/>
    <w:rsid w:val="00836224"/>
    <w:rsid w:val="00843194"/>
    <w:rsid w:val="008436E3"/>
    <w:rsid w:val="00847D96"/>
    <w:rsid w:val="008500AA"/>
    <w:rsid w:val="00861084"/>
    <w:rsid w:val="0086253A"/>
    <w:rsid w:val="00865DD6"/>
    <w:rsid w:val="00866A1E"/>
    <w:rsid w:val="00871427"/>
    <w:rsid w:val="0087146F"/>
    <w:rsid w:val="00875B6F"/>
    <w:rsid w:val="00885386"/>
    <w:rsid w:val="00886E37"/>
    <w:rsid w:val="008B7CD9"/>
    <w:rsid w:val="008D62AD"/>
    <w:rsid w:val="008F55D3"/>
    <w:rsid w:val="00905D1D"/>
    <w:rsid w:val="00907EBC"/>
    <w:rsid w:val="009154B6"/>
    <w:rsid w:val="00930175"/>
    <w:rsid w:val="00930523"/>
    <w:rsid w:val="0093079D"/>
    <w:rsid w:val="00932CF8"/>
    <w:rsid w:val="00937A79"/>
    <w:rsid w:val="00951E35"/>
    <w:rsid w:val="00953834"/>
    <w:rsid w:val="00956225"/>
    <w:rsid w:val="0095754E"/>
    <w:rsid w:val="00962740"/>
    <w:rsid w:val="00966D73"/>
    <w:rsid w:val="00970D76"/>
    <w:rsid w:val="0097292C"/>
    <w:rsid w:val="00975E75"/>
    <w:rsid w:val="00976E3B"/>
    <w:rsid w:val="00977A94"/>
    <w:rsid w:val="009809E6"/>
    <w:rsid w:val="0098416E"/>
    <w:rsid w:val="00991EB8"/>
    <w:rsid w:val="009A70D5"/>
    <w:rsid w:val="009B6F48"/>
    <w:rsid w:val="009D0CC4"/>
    <w:rsid w:val="009D1891"/>
    <w:rsid w:val="009D18A7"/>
    <w:rsid w:val="009D3E28"/>
    <w:rsid w:val="009D5477"/>
    <w:rsid w:val="009E4CFB"/>
    <w:rsid w:val="009E6C7F"/>
    <w:rsid w:val="00A04610"/>
    <w:rsid w:val="00A07404"/>
    <w:rsid w:val="00A10C8D"/>
    <w:rsid w:val="00A14C6D"/>
    <w:rsid w:val="00A169C1"/>
    <w:rsid w:val="00A21BD2"/>
    <w:rsid w:val="00A35C48"/>
    <w:rsid w:val="00A36A61"/>
    <w:rsid w:val="00A40DF0"/>
    <w:rsid w:val="00A47DAF"/>
    <w:rsid w:val="00A5705C"/>
    <w:rsid w:val="00A658F7"/>
    <w:rsid w:val="00A8584C"/>
    <w:rsid w:val="00A87F10"/>
    <w:rsid w:val="00AA2B07"/>
    <w:rsid w:val="00AA2F38"/>
    <w:rsid w:val="00AC3362"/>
    <w:rsid w:val="00AC45F9"/>
    <w:rsid w:val="00AD07D1"/>
    <w:rsid w:val="00AD530A"/>
    <w:rsid w:val="00AD64D1"/>
    <w:rsid w:val="00AD7A0A"/>
    <w:rsid w:val="00AE129D"/>
    <w:rsid w:val="00AE49B6"/>
    <w:rsid w:val="00AF2255"/>
    <w:rsid w:val="00B00A15"/>
    <w:rsid w:val="00B026F4"/>
    <w:rsid w:val="00B06EE9"/>
    <w:rsid w:val="00B15930"/>
    <w:rsid w:val="00B33347"/>
    <w:rsid w:val="00B33816"/>
    <w:rsid w:val="00B34147"/>
    <w:rsid w:val="00B36A56"/>
    <w:rsid w:val="00B612E6"/>
    <w:rsid w:val="00B61C5A"/>
    <w:rsid w:val="00B64E38"/>
    <w:rsid w:val="00B65DC0"/>
    <w:rsid w:val="00B7090F"/>
    <w:rsid w:val="00B73389"/>
    <w:rsid w:val="00B75E22"/>
    <w:rsid w:val="00B8059D"/>
    <w:rsid w:val="00B82465"/>
    <w:rsid w:val="00B8556D"/>
    <w:rsid w:val="00B856F5"/>
    <w:rsid w:val="00B92BC3"/>
    <w:rsid w:val="00BA1E0D"/>
    <w:rsid w:val="00BA7930"/>
    <w:rsid w:val="00BC02D1"/>
    <w:rsid w:val="00BC340F"/>
    <w:rsid w:val="00BC6D79"/>
    <w:rsid w:val="00BD283E"/>
    <w:rsid w:val="00BD2EB0"/>
    <w:rsid w:val="00BD69E7"/>
    <w:rsid w:val="00BE2E0A"/>
    <w:rsid w:val="00BE41DA"/>
    <w:rsid w:val="00BE5925"/>
    <w:rsid w:val="00BE5FE9"/>
    <w:rsid w:val="00BF20B3"/>
    <w:rsid w:val="00BF7770"/>
    <w:rsid w:val="00C15809"/>
    <w:rsid w:val="00C165F8"/>
    <w:rsid w:val="00C425FF"/>
    <w:rsid w:val="00C44269"/>
    <w:rsid w:val="00C67A87"/>
    <w:rsid w:val="00C763DF"/>
    <w:rsid w:val="00C87833"/>
    <w:rsid w:val="00C87A90"/>
    <w:rsid w:val="00C92508"/>
    <w:rsid w:val="00C947B9"/>
    <w:rsid w:val="00C95082"/>
    <w:rsid w:val="00CA06A4"/>
    <w:rsid w:val="00CA2D8D"/>
    <w:rsid w:val="00CA4C9B"/>
    <w:rsid w:val="00CB1E0C"/>
    <w:rsid w:val="00CC0AF6"/>
    <w:rsid w:val="00CC22B2"/>
    <w:rsid w:val="00CC3A03"/>
    <w:rsid w:val="00CD4E21"/>
    <w:rsid w:val="00CE1609"/>
    <w:rsid w:val="00CF342D"/>
    <w:rsid w:val="00CF54E9"/>
    <w:rsid w:val="00CF7925"/>
    <w:rsid w:val="00D00EA6"/>
    <w:rsid w:val="00D02B1D"/>
    <w:rsid w:val="00D06421"/>
    <w:rsid w:val="00D10B5E"/>
    <w:rsid w:val="00D22FF1"/>
    <w:rsid w:val="00D2495C"/>
    <w:rsid w:val="00D4000B"/>
    <w:rsid w:val="00D42E20"/>
    <w:rsid w:val="00D466FF"/>
    <w:rsid w:val="00D55677"/>
    <w:rsid w:val="00D62003"/>
    <w:rsid w:val="00D71A4F"/>
    <w:rsid w:val="00D80473"/>
    <w:rsid w:val="00D92CF6"/>
    <w:rsid w:val="00D93F5C"/>
    <w:rsid w:val="00D958AA"/>
    <w:rsid w:val="00DA62A5"/>
    <w:rsid w:val="00DA650D"/>
    <w:rsid w:val="00DB2496"/>
    <w:rsid w:val="00DC2195"/>
    <w:rsid w:val="00DC373D"/>
    <w:rsid w:val="00DC57DD"/>
    <w:rsid w:val="00DC617E"/>
    <w:rsid w:val="00DC7679"/>
    <w:rsid w:val="00DD27CE"/>
    <w:rsid w:val="00DD2AC0"/>
    <w:rsid w:val="00DD47E9"/>
    <w:rsid w:val="00DD62C4"/>
    <w:rsid w:val="00DE37C5"/>
    <w:rsid w:val="00DF41F6"/>
    <w:rsid w:val="00E02FD4"/>
    <w:rsid w:val="00E04375"/>
    <w:rsid w:val="00E05C1F"/>
    <w:rsid w:val="00E0660F"/>
    <w:rsid w:val="00E1057B"/>
    <w:rsid w:val="00E11B67"/>
    <w:rsid w:val="00E14947"/>
    <w:rsid w:val="00E2305F"/>
    <w:rsid w:val="00E3147B"/>
    <w:rsid w:val="00E345E5"/>
    <w:rsid w:val="00E41514"/>
    <w:rsid w:val="00E434C4"/>
    <w:rsid w:val="00E43536"/>
    <w:rsid w:val="00E47132"/>
    <w:rsid w:val="00E508FE"/>
    <w:rsid w:val="00E513A4"/>
    <w:rsid w:val="00E51CAE"/>
    <w:rsid w:val="00E6218B"/>
    <w:rsid w:val="00E628C7"/>
    <w:rsid w:val="00E62BE9"/>
    <w:rsid w:val="00E70F51"/>
    <w:rsid w:val="00E7672D"/>
    <w:rsid w:val="00E8069D"/>
    <w:rsid w:val="00E84BCC"/>
    <w:rsid w:val="00E86956"/>
    <w:rsid w:val="00E9564F"/>
    <w:rsid w:val="00E97E55"/>
    <w:rsid w:val="00EA0642"/>
    <w:rsid w:val="00EB1E4E"/>
    <w:rsid w:val="00EB3AAE"/>
    <w:rsid w:val="00EC2D56"/>
    <w:rsid w:val="00EC4759"/>
    <w:rsid w:val="00EC58C4"/>
    <w:rsid w:val="00EE57E2"/>
    <w:rsid w:val="00EF02E9"/>
    <w:rsid w:val="00EF4684"/>
    <w:rsid w:val="00EF5F66"/>
    <w:rsid w:val="00F03FE9"/>
    <w:rsid w:val="00F14BAB"/>
    <w:rsid w:val="00F2236A"/>
    <w:rsid w:val="00F239A7"/>
    <w:rsid w:val="00F278AD"/>
    <w:rsid w:val="00F31353"/>
    <w:rsid w:val="00F3372F"/>
    <w:rsid w:val="00F40770"/>
    <w:rsid w:val="00F4118A"/>
    <w:rsid w:val="00F445E1"/>
    <w:rsid w:val="00F503FC"/>
    <w:rsid w:val="00F60183"/>
    <w:rsid w:val="00F63BDE"/>
    <w:rsid w:val="00F65EE5"/>
    <w:rsid w:val="00F67F8D"/>
    <w:rsid w:val="00F7617E"/>
    <w:rsid w:val="00F82138"/>
    <w:rsid w:val="00F95269"/>
    <w:rsid w:val="00F95BCC"/>
    <w:rsid w:val="00F97FCB"/>
    <w:rsid w:val="00FA31E1"/>
    <w:rsid w:val="00FA51B6"/>
    <w:rsid w:val="00FA5A7A"/>
    <w:rsid w:val="00FB1FD0"/>
    <w:rsid w:val="00FB5A85"/>
    <w:rsid w:val="00FB6016"/>
    <w:rsid w:val="00FC11E3"/>
    <w:rsid w:val="00FC30C3"/>
    <w:rsid w:val="00FC4CC3"/>
    <w:rsid w:val="00FC5482"/>
    <w:rsid w:val="00FC65A6"/>
    <w:rsid w:val="00FD06BB"/>
    <w:rsid w:val="00FD4401"/>
    <w:rsid w:val="00FE0AC3"/>
    <w:rsid w:val="00FE1A94"/>
    <w:rsid w:val="00FE4A82"/>
    <w:rsid w:val="00FE69FA"/>
    <w:rsid w:val="00FF39C9"/>
    <w:rsid w:val="00FF56C0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F8F466-6152-4316-AA7E-6F5D6352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56D"/>
    <w:rPr>
      <w:rFonts w:ascii="Courier New" w:hAnsi="Courier New"/>
      <w:sz w:val="24"/>
      <w:szCs w:val="24"/>
    </w:rPr>
  </w:style>
  <w:style w:type="paragraph" w:styleId="Ttulo3">
    <w:name w:val="heading 3"/>
    <w:basedOn w:val="Normal"/>
    <w:next w:val="Normal"/>
    <w:qFormat/>
    <w:rsid w:val="003F1E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1580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026F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26F4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1"/>
    <w:qFormat/>
    <w:rsid w:val="00B8556D"/>
    <w:rPr>
      <w:rFonts w:ascii="Times New Roman" w:hAnsi="Times New Roman"/>
      <w:sz w:val="28"/>
      <w:szCs w:val="20"/>
    </w:rPr>
  </w:style>
  <w:style w:type="paragraph" w:styleId="Textodeglobo">
    <w:name w:val="Balloon Text"/>
    <w:basedOn w:val="Normal"/>
    <w:semiHidden/>
    <w:rsid w:val="00CA06A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CD4E21"/>
    <w:rPr>
      <w:sz w:val="20"/>
      <w:szCs w:val="20"/>
    </w:rPr>
  </w:style>
  <w:style w:type="paragraph" w:styleId="Sangradetextonormal">
    <w:name w:val="Body Text Indent"/>
    <w:basedOn w:val="Normal"/>
    <w:rsid w:val="004F5BD6"/>
    <w:pPr>
      <w:spacing w:after="120"/>
      <w:ind w:left="283"/>
    </w:pPr>
  </w:style>
  <w:style w:type="paragraph" w:styleId="Sangra2detindependiente">
    <w:name w:val="Body Text Indent 2"/>
    <w:basedOn w:val="Normal"/>
    <w:rsid w:val="003621FA"/>
    <w:pPr>
      <w:spacing w:after="120" w:line="480" w:lineRule="auto"/>
      <w:ind w:left="283"/>
    </w:pPr>
  </w:style>
  <w:style w:type="character" w:customStyle="1" w:styleId="txt111">
    <w:name w:val="txt111"/>
    <w:rsid w:val="00C947B9"/>
    <w:rPr>
      <w:rFonts w:ascii="Verdana" w:hAnsi="Verdana" w:hint="default"/>
      <w:color w:val="494F73"/>
      <w:sz w:val="17"/>
      <w:szCs w:val="17"/>
    </w:rPr>
  </w:style>
  <w:style w:type="paragraph" w:styleId="Textoindependiente2">
    <w:name w:val="Body Text 2"/>
    <w:basedOn w:val="Normal"/>
    <w:rsid w:val="008F55D3"/>
    <w:pPr>
      <w:spacing w:after="120" w:line="480" w:lineRule="auto"/>
    </w:pPr>
  </w:style>
  <w:style w:type="paragraph" w:customStyle="1" w:styleId="Ttulo">
    <w:name w:val="Título"/>
    <w:basedOn w:val="Normal"/>
    <w:qFormat/>
    <w:rsid w:val="008F55D3"/>
    <w:pPr>
      <w:jc w:val="center"/>
    </w:pPr>
    <w:rPr>
      <w:rFonts w:ascii="Times New Roman" w:hAnsi="Times New Roman"/>
      <w:b/>
      <w:sz w:val="20"/>
      <w:szCs w:val="20"/>
      <w:u w:val="single"/>
      <w:lang w:val="es-ES_tradnl"/>
    </w:rPr>
  </w:style>
  <w:style w:type="character" w:styleId="Hipervnculo">
    <w:name w:val="Hyperlink"/>
    <w:rsid w:val="00562E06"/>
    <w:rPr>
      <w:color w:val="0000FF"/>
      <w:u w:val="single"/>
    </w:rPr>
  </w:style>
  <w:style w:type="character" w:customStyle="1" w:styleId="TextoindependienteCar">
    <w:name w:val="Texto independiente Car"/>
    <w:link w:val="Textoindependiente"/>
    <w:rsid w:val="00340150"/>
    <w:rPr>
      <w:sz w:val="28"/>
    </w:rPr>
  </w:style>
  <w:style w:type="character" w:customStyle="1" w:styleId="PiedepginaCar">
    <w:name w:val="Pie de página Car"/>
    <w:link w:val="Piedepgina"/>
    <w:uiPriority w:val="99"/>
    <w:rsid w:val="00244EC1"/>
    <w:rPr>
      <w:rFonts w:ascii="Courier New" w:hAnsi="Courier New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C158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uiPriority w:val="34"/>
    <w:qFormat/>
    <w:rsid w:val="001E1994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17898"/>
  </w:style>
  <w:style w:type="paragraph" w:styleId="NormalWeb">
    <w:name w:val="Normal (Web)"/>
    <w:basedOn w:val="Normal"/>
    <w:link w:val="NormalWebCar"/>
    <w:uiPriority w:val="99"/>
    <w:rsid w:val="00B856F5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customStyle="1" w:styleId="NormalWebCar">
    <w:name w:val="Normal (Web) Car"/>
    <w:basedOn w:val="Fuentedeprrafopredeter"/>
    <w:link w:val="NormalWeb"/>
    <w:uiPriority w:val="99"/>
    <w:locked/>
    <w:rsid w:val="00B856F5"/>
    <w:rPr>
      <w:rFonts w:ascii="Verdana" w:hAnsi="Verdana"/>
      <w:sz w:val="17"/>
      <w:szCs w:val="17"/>
    </w:rPr>
  </w:style>
  <w:style w:type="paragraph" w:styleId="Textoindependiente3">
    <w:name w:val="Body Text 3"/>
    <w:basedOn w:val="Normal"/>
    <w:link w:val="Textoindependiente3Car"/>
    <w:uiPriority w:val="99"/>
    <w:rsid w:val="00EF02E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F02E9"/>
    <w:rPr>
      <w:sz w:val="16"/>
      <w:szCs w:val="16"/>
    </w:rPr>
  </w:style>
  <w:style w:type="paragraph" w:customStyle="1" w:styleId="parrafo">
    <w:name w:val="parrafo"/>
    <w:basedOn w:val="Normal"/>
    <w:rsid w:val="001725B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arrafo2">
    <w:name w:val="parrafo_2"/>
    <w:basedOn w:val="Normal"/>
    <w:rsid w:val="001725BF"/>
    <w:pPr>
      <w:spacing w:before="100" w:beforeAutospacing="1" w:after="100" w:afterAutospacing="1"/>
    </w:pPr>
    <w:rPr>
      <w:rFonts w:ascii="Times New Roman" w:hAnsi="Times New Roman"/>
    </w:rPr>
  </w:style>
  <w:style w:type="character" w:styleId="Textoennegrita">
    <w:name w:val="Strong"/>
    <w:basedOn w:val="Fuentedeprrafopredeter"/>
    <w:uiPriority w:val="22"/>
    <w:qFormat/>
    <w:rsid w:val="0078489C"/>
    <w:rPr>
      <w:b/>
      <w:bCs/>
    </w:rPr>
  </w:style>
  <w:style w:type="paragraph" w:customStyle="1" w:styleId="Default">
    <w:name w:val="Default"/>
    <w:rsid w:val="000738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1">
    <w:name w:val="Título1"/>
    <w:basedOn w:val="Normal"/>
    <w:qFormat/>
    <w:rsid w:val="00FF56C0"/>
    <w:pPr>
      <w:jc w:val="center"/>
    </w:pPr>
    <w:rPr>
      <w:rFonts w:ascii="Times New Roman" w:hAnsi="Times New Roman"/>
      <w:b/>
      <w:sz w:val="20"/>
      <w:szCs w:val="20"/>
      <w:u w:val="single"/>
      <w:lang w:val="es-ES_tradnl"/>
    </w:rPr>
  </w:style>
  <w:style w:type="character" w:customStyle="1" w:styleId="formularios-rellenar">
    <w:name w:val="formularios-rellenar"/>
    <w:basedOn w:val="Fuentedeprrafopredeter"/>
    <w:rsid w:val="00F445E1"/>
  </w:style>
  <w:style w:type="table" w:customStyle="1" w:styleId="TableNormal">
    <w:name w:val="Table Normal"/>
    <w:uiPriority w:val="2"/>
    <w:semiHidden/>
    <w:unhideWhenUsed/>
    <w:qFormat/>
    <w:rsid w:val="00E7672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672D"/>
    <w:pPr>
      <w:widowControl w:val="0"/>
      <w:autoSpaceDE w:val="0"/>
      <w:autoSpaceDN w:val="0"/>
      <w:spacing w:before="2"/>
      <w:ind w:left="85"/>
    </w:pPr>
    <w:rPr>
      <w:rFonts w:ascii="Arial" w:eastAsia="Arial" w:hAnsi="Arial" w:cs="Arial"/>
      <w:sz w:val="22"/>
      <w:szCs w:val="22"/>
      <w:lang w:bidi="es-ES"/>
    </w:rPr>
  </w:style>
  <w:style w:type="table" w:styleId="Tablaconcuadrcula">
    <w:name w:val="Table Grid"/>
    <w:basedOn w:val="Tablanormal"/>
    <w:rsid w:val="004A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4">
    <w:name w:val="address4"/>
    <w:basedOn w:val="Fuentedeprrafopredeter"/>
    <w:rsid w:val="001601B2"/>
  </w:style>
  <w:style w:type="character" w:customStyle="1" w:styleId="TextosinformatoCar">
    <w:name w:val="Texto sin formato Car"/>
    <w:basedOn w:val="Fuentedeprrafopredeter"/>
    <w:link w:val="Textosinformato"/>
    <w:rsid w:val="00312A98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74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4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79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44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47085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1079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611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658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940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342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742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453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614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6522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33961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81137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757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1838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0163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8026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9070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47122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36721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1735933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5975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9550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58693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7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4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14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4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47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4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86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FAULT\Escritorio\MEMBRETE%20AYUNTAMIENTO%20TODAS%20LAS%20HOJ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06F19-99A6-490F-8DC2-D5104BDF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AYUNTAMIENTO TODAS LAS HOJAS</Template>
  <TotalTime>0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la presente le traslado la Resolución de Alcaldía de fecha 13 de Marzo de 2007 cuyo contenido literal es el siguiente</vt:lpstr>
    </vt:vector>
  </TitlesOfParts>
  <Company>Dark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la presente le traslado la Resolución de Alcaldía de fecha 13 de Marzo de 2007 cuyo contenido literal es el siguiente</dc:title>
  <dc:subject/>
  <dc:creator>DEFAULT</dc:creator>
  <cp:keywords/>
  <dc:description/>
  <cp:lastModifiedBy>Puesto06</cp:lastModifiedBy>
  <cp:revision>3</cp:revision>
  <cp:lastPrinted>2024-03-04T10:46:00Z</cp:lastPrinted>
  <dcterms:created xsi:type="dcterms:W3CDTF">2024-03-04T12:07:00Z</dcterms:created>
  <dcterms:modified xsi:type="dcterms:W3CDTF">2024-03-04T12:07:00Z</dcterms:modified>
</cp:coreProperties>
</file>